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1491" w14:textId="78B529A7" w:rsidR="00FD041D" w:rsidRPr="00D71C27" w:rsidRDefault="00C12771" w:rsidP="00FC598E">
      <w:pPr>
        <w:pBdr>
          <w:bottom w:val="single" w:sz="12" w:space="1" w:color="auto"/>
        </w:pBdr>
        <w:rPr>
          <w:rFonts w:ascii="Arial" w:hAnsi="Arial" w:cs="Arial"/>
          <w:b/>
        </w:rPr>
      </w:pPr>
      <w:r w:rsidRPr="00D71C27">
        <w:rPr>
          <w:b/>
        </w:rPr>
        <w:object w:dxaOrig="1392" w:dyaOrig="1507" w14:anchorId="40C6E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pt" o:ole="" fillcolor="window">
            <v:imagedata r:id="rId8" o:title=""/>
          </v:shape>
          <o:OLEObject Type="Embed" ProgID="Word.Picture.8" ShapeID="_x0000_i1025" DrawAspect="Content" ObjectID="_1761733574" r:id="rId9"/>
        </w:object>
      </w:r>
      <w:r w:rsidR="00FC598E" w:rsidRPr="00D71C27">
        <w:rPr>
          <w:b/>
        </w:rPr>
        <w:t xml:space="preserve"> </w:t>
      </w:r>
      <w:r w:rsidR="00E53EB5" w:rsidRPr="00D71C27">
        <w:rPr>
          <w:rFonts w:ascii="Arial" w:hAnsi="Arial" w:cs="Arial"/>
          <w:b/>
          <w:sz w:val="28"/>
          <w:szCs w:val="28"/>
        </w:rPr>
        <w:t>Gemeinde</w:t>
      </w:r>
      <w:r w:rsidR="00194F47" w:rsidRPr="00D71C27">
        <w:rPr>
          <w:rFonts w:ascii="Arial" w:hAnsi="Arial" w:cs="Arial"/>
          <w:b/>
          <w:sz w:val="28"/>
          <w:szCs w:val="28"/>
        </w:rPr>
        <w:t>verwaltung</w:t>
      </w:r>
      <w:r w:rsidR="00E53EB5" w:rsidRPr="00D71C27">
        <w:rPr>
          <w:rFonts w:ascii="Arial" w:hAnsi="Arial" w:cs="Arial"/>
          <w:b/>
          <w:sz w:val="28"/>
          <w:szCs w:val="28"/>
        </w:rPr>
        <w:t xml:space="preserve"> Sils i</w:t>
      </w:r>
      <w:r w:rsidR="00A76E32">
        <w:rPr>
          <w:rFonts w:ascii="Arial" w:hAnsi="Arial" w:cs="Arial"/>
          <w:b/>
          <w:sz w:val="28"/>
          <w:szCs w:val="28"/>
        </w:rPr>
        <w:t xml:space="preserve">m </w:t>
      </w:r>
      <w:r w:rsidR="00E53EB5" w:rsidRPr="00D71C27">
        <w:rPr>
          <w:rFonts w:ascii="Arial" w:hAnsi="Arial" w:cs="Arial"/>
          <w:b/>
          <w:sz w:val="28"/>
          <w:szCs w:val="28"/>
        </w:rPr>
        <w:t>D</w:t>
      </w:r>
      <w:r w:rsidR="00A76E32">
        <w:rPr>
          <w:rFonts w:ascii="Arial" w:hAnsi="Arial" w:cs="Arial"/>
          <w:b/>
          <w:sz w:val="28"/>
          <w:szCs w:val="28"/>
        </w:rPr>
        <w:t>omleschg</w:t>
      </w:r>
    </w:p>
    <w:p w14:paraId="5D90ACC1" w14:textId="77777777" w:rsidR="006B458F" w:rsidRPr="00D71C27" w:rsidRDefault="006B458F">
      <w:pPr>
        <w:rPr>
          <w:rFonts w:ascii="Arial" w:hAnsi="Arial" w:cs="Arial"/>
          <w:b/>
          <w:sz w:val="28"/>
          <w:szCs w:val="28"/>
        </w:rPr>
      </w:pPr>
    </w:p>
    <w:p w14:paraId="30D1458B" w14:textId="1AC242EA" w:rsidR="00AD0906" w:rsidRDefault="004F4C11" w:rsidP="00B53FB2">
      <w:pPr>
        <w:rPr>
          <w:rFonts w:ascii="Arial" w:hAnsi="Arial" w:cs="Arial"/>
          <w:b/>
          <w:sz w:val="28"/>
          <w:szCs w:val="28"/>
        </w:rPr>
      </w:pPr>
      <w:r w:rsidRPr="00D71C27">
        <w:rPr>
          <w:rFonts w:ascii="Arial" w:hAnsi="Arial" w:cs="Arial"/>
          <w:b/>
          <w:sz w:val="28"/>
          <w:szCs w:val="28"/>
          <w:highlight w:val="yellow"/>
        </w:rPr>
        <w:t xml:space="preserve">Publikation im Pöschtli </w:t>
      </w:r>
      <w:r w:rsidR="00F70E73" w:rsidRPr="00C21F21">
        <w:rPr>
          <w:rFonts w:ascii="Arial" w:hAnsi="Arial" w:cs="Arial"/>
          <w:b/>
          <w:sz w:val="28"/>
          <w:szCs w:val="28"/>
          <w:highlight w:val="yellow"/>
        </w:rPr>
        <w:t xml:space="preserve">vom </w:t>
      </w:r>
      <w:r w:rsidR="00BB40B3">
        <w:rPr>
          <w:rFonts w:ascii="Arial" w:hAnsi="Arial" w:cs="Arial"/>
          <w:b/>
          <w:sz w:val="28"/>
          <w:szCs w:val="28"/>
          <w:highlight w:val="yellow"/>
        </w:rPr>
        <w:t>16</w:t>
      </w:r>
      <w:r w:rsidR="00AB3B3D">
        <w:rPr>
          <w:rFonts w:ascii="Arial" w:hAnsi="Arial" w:cs="Arial"/>
          <w:b/>
          <w:sz w:val="28"/>
          <w:szCs w:val="28"/>
          <w:highlight w:val="yellow"/>
        </w:rPr>
        <w:t xml:space="preserve">. </w:t>
      </w:r>
      <w:r w:rsidR="00BB40B3">
        <w:rPr>
          <w:rFonts w:ascii="Arial" w:hAnsi="Arial" w:cs="Arial"/>
          <w:b/>
          <w:sz w:val="28"/>
          <w:szCs w:val="28"/>
          <w:highlight w:val="yellow"/>
        </w:rPr>
        <w:t>Novem</w:t>
      </w:r>
      <w:r w:rsidR="00AB3B3D">
        <w:rPr>
          <w:rFonts w:ascii="Arial" w:hAnsi="Arial" w:cs="Arial"/>
          <w:b/>
          <w:sz w:val="28"/>
          <w:szCs w:val="28"/>
          <w:highlight w:val="yellow"/>
        </w:rPr>
        <w:t>ber</w:t>
      </w:r>
      <w:r w:rsidR="00C21F21" w:rsidRPr="00C21F21">
        <w:rPr>
          <w:rFonts w:ascii="Arial" w:hAnsi="Arial" w:cs="Arial"/>
          <w:b/>
          <w:sz w:val="28"/>
          <w:szCs w:val="28"/>
          <w:highlight w:val="yellow"/>
        </w:rPr>
        <w:t xml:space="preserve"> 2023</w:t>
      </w:r>
    </w:p>
    <w:p w14:paraId="441FA424" w14:textId="0CE8CFA0" w:rsidR="009D6083" w:rsidRPr="0031562E" w:rsidRDefault="009D6083" w:rsidP="00B53FB2">
      <w:pPr>
        <w:rPr>
          <w:rFonts w:ascii="Arial" w:hAnsi="Arial" w:cs="Arial"/>
          <w:b/>
          <w:bCs/>
          <w:sz w:val="28"/>
          <w:szCs w:val="28"/>
        </w:rPr>
      </w:pPr>
    </w:p>
    <w:p w14:paraId="5D0E750E" w14:textId="77777777" w:rsidR="00BB40B3" w:rsidRPr="00BB40B3" w:rsidRDefault="00BB40B3" w:rsidP="00BB40B3">
      <w:pPr>
        <w:shd w:val="clear" w:color="auto" w:fill="FFFFFF"/>
        <w:rPr>
          <w:rFonts w:ascii="Arial" w:hAnsi="Arial" w:cs="Arial"/>
          <w:sz w:val="20"/>
          <w:szCs w:val="20"/>
        </w:rPr>
      </w:pPr>
      <w:r w:rsidRPr="00BB40B3">
        <w:rPr>
          <w:rFonts w:ascii="Arial" w:hAnsi="Arial" w:cs="Arial"/>
          <w:b/>
          <w:bCs/>
          <w:sz w:val="20"/>
          <w:szCs w:val="20"/>
        </w:rPr>
        <w:t>Zählerablesungen</w:t>
      </w:r>
    </w:p>
    <w:p w14:paraId="0EAD6F0F"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Ab Montag, den 20. November 2023, bis Freitag, den 3. Dezember 2023, werden die Gemeindebeauftragten wiederum die Zählerablesungen (Strom/Wasser) durchführend (beginnend im Oberdorf). Die Ablesungen erfolgen für das gesamte Gemeindegebiet. Wir bitten die Einwohner, den Gemeindebeauftragten Zutritt zu den Zählern zu gewähren.</w:t>
      </w:r>
    </w:p>
    <w:p w14:paraId="2E8A452D" w14:textId="77777777" w:rsidR="00BB40B3" w:rsidRPr="00BB40B3" w:rsidRDefault="00BB40B3" w:rsidP="00BB40B3">
      <w:pPr>
        <w:shd w:val="clear" w:color="auto" w:fill="FFFFFF"/>
        <w:jc w:val="right"/>
        <w:rPr>
          <w:rFonts w:ascii="Arial" w:hAnsi="Arial" w:cs="Arial"/>
          <w:sz w:val="20"/>
          <w:szCs w:val="20"/>
        </w:rPr>
      </w:pPr>
      <w:r w:rsidRPr="00BB40B3">
        <w:rPr>
          <w:rFonts w:ascii="Arial" w:hAnsi="Arial" w:cs="Arial"/>
          <w:sz w:val="20"/>
          <w:szCs w:val="20"/>
        </w:rPr>
        <w:t>Gemeindeverwaltung</w:t>
      </w:r>
    </w:p>
    <w:p w14:paraId="098CA811" w14:textId="77777777" w:rsidR="00BB40B3" w:rsidRPr="00BB40B3" w:rsidRDefault="00BB40B3" w:rsidP="00BB40B3">
      <w:pPr>
        <w:shd w:val="clear" w:color="auto" w:fill="FFFFFF"/>
        <w:jc w:val="right"/>
        <w:rPr>
          <w:rFonts w:ascii="Arial" w:hAnsi="Arial" w:cs="Arial"/>
          <w:sz w:val="20"/>
          <w:szCs w:val="20"/>
        </w:rPr>
      </w:pPr>
    </w:p>
    <w:p w14:paraId="74184A0C" w14:textId="77777777" w:rsidR="00BB40B3" w:rsidRPr="00BB40B3" w:rsidRDefault="00BB40B3" w:rsidP="00BB40B3">
      <w:pPr>
        <w:shd w:val="clear" w:color="auto" w:fill="FFFFFF"/>
        <w:rPr>
          <w:rFonts w:ascii="Arial" w:hAnsi="Arial" w:cs="Arial"/>
          <w:sz w:val="20"/>
          <w:szCs w:val="20"/>
        </w:rPr>
      </w:pPr>
      <w:r w:rsidRPr="00BB40B3">
        <w:rPr>
          <w:rFonts w:ascii="Arial" w:hAnsi="Arial" w:cs="Arial"/>
          <w:b/>
          <w:bCs/>
          <w:sz w:val="20"/>
          <w:szCs w:val="20"/>
        </w:rPr>
        <w:t>Infoanlass Auswertung Fragebogen</w:t>
      </w:r>
      <w:r w:rsidRPr="00BB40B3">
        <w:rPr>
          <w:rFonts w:ascii="Arial" w:hAnsi="Arial" w:cs="Arial"/>
          <w:sz w:val="20"/>
          <w:szCs w:val="20"/>
        </w:rPr>
        <w:t> </w:t>
      </w:r>
    </w:p>
    <w:p w14:paraId="62DD9F33" w14:textId="4950E6BE"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Am Mittwoch, den 29. November 2023, um 18.30 Uhr, führt der Gemeindevorstand</w:t>
      </w:r>
      <w:r w:rsidR="00D42403">
        <w:rPr>
          <w:rFonts w:ascii="Arial" w:hAnsi="Arial" w:cs="Arial"/>
          <w:sz w:val="20"/>
          <w:szCs w:val="20"/>
        </w:rPr>
        <w:t xml:space="preserve"> in der Turnhalle</w:t>
      </w:r>
      <w:r w:rsidRPr="00BB40B3">
        <w:rPr>
          <w:rFonts w:ascii="Arial" w:hAnsi="Arial" w:cs="Arial"/>
          <w:sz w:val="20"/>
          <w:szCs w:val="20"/>
        </w:rPr>
        <w:t xml:space="preserve"> eine Infoveranstaltung zu den Ergebnissen des Fragebogens durch.</w:t>
      </w:r>
    </w:p>
    <w:p w14:paraId="6B3156A5"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Die Bevölkerung konnte vor knapp einem Jahr an einer schriftlichen Umfrage teilnehmen und sich zu verschiedenen Themen äussern. Nachdem die ersten Ergebnisse an der Gemeindeversammlung im Juni präsentiert wurden, geht der Gemeindevorstand nun vertieft und in Zusammenarbeit mit der Bevölkerung auf die Themen ein.</w:t>
      </w:r>
    </w:p>
    <w:p w14:paraId="5ED5E017"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An der Veranstaltung werden die Ergebnisse nochmals aufgezeigt und es werden mögliche Massnahmen sowie daraus resultierende Arbeitsgruppen und Projekte besprochen.</w:t>
      </w:r>
    </w:p>
    <w:p w14:paraId="4E02BEC7"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Eingeladen sind alle interessierten Bewohnerinnen und Bewohner, sowie diejenigen, die sich gerne einbringen und mitarbeiten möchten. </w:t>
      </w:r>
    </w:p>
    <w:p w14:paraId="5A5DABC3" w14:textId="77777777" w:rsidR="00BB40B3" w:rsidRPr="00BB40B3" w:rsidRDefault="00BB40B3" w:rsidP="00BB40B3">
      <w:pPr>
        <w:shd w:val="clear" w:color="auto" w:fill="FFFFFF"/>
        <w:jc w:val="right"/>
        <w:rPr>
          <w:rFonts w:ascii="Arial" w:hAnsi="Arial" w:cs="Arial"/>
          <w:sz w:val="20"/>
          <w:szCs w:val="20"/>
        </w:rPr>
      </w:pPr>
      <w:r w:rsidRPr="00BB40B3">
        <w:rPr>
          <w:rFonts w:ascii="Arial" w:hAnsi="Arial" w:cs="Arial"/>
          <w:sz w:val="20"/>
          <w:szCs w:val="20"/>
        </w:rPr>
        <w:t>Gemeindeverwaltung</w:t>
      </w:r>
    </w:p>
    <w:p w14:paraId="56933F04" w14:textId="77777777" w:rsidR="00BB40B3" w:rsidRPr="00BB40B3" w:rsidRDefault="00BB40B3" w:rsidP="00BB40B3">
      <w:pPr>
        <w:shd w:val="clear" w:color="auto" w:fill="FFFFFF"/>
        <w:jc w:val="both"/>
        <w:rPr>
          <w:rFonts w:ascii="Arial" w:hAnsi="Arial" w:cs="Arial"/>
          <w:sz w:val="20"/>
          <w:szCs w:val="20"/>
        </w:rPr>
      </w:pPr>
    </w:p>
    <w:p w14:paraId="69E55ADC"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b/>
          <w:bCs/>
          <w:sz w:val="20"/>
          <w:szCs w:val="20"/>
        </w:rPr>
        <w:t>Feuerwehrpflicht</w:t>
      </w:r>
    </w:p>
    <w:p w14:paraId="1EDBA508"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Im Jahr 2024 sind die Jahrgänge 2005 bis 1977 feuerwehrpflichtig. Personen in berufsbegleitender Ausbildung sind auf jeden Fall feuerwehrpflichtig bzw. haben den Ersatzbetrag von CHF 350.00 pro Jahr zu bezahlen. Lehrlinge und Studenten/Schüler im Vollzeitstudium können mit entsprechendem Lehrlingsausweis bzw. entsprechender Studien- oder Immatrikulationsbestätigung von der Feuerwehrpflicht bzw. der Ersatzabgabe zur Hälfte befreit werden und bezahlen mit entsprechender Bestätigung den reduzierten Betrag von CHF 175.00 pro Jahr.</w:t>
      </w:r>
    </w:p>
    <w:p w14:paraId="6B56E817" w14:textId="77777777" w:rsidR="00BB40B3" w:rsidRPr="00BB40B3" w:rsidRDefault="00BB40B3" w:rsidP="00BB40B3">
      <w:pPr>
        <w:shd w:val="clear" w:color="auto" w:fill="FFFFFF"/>
        <w:jc w:val="right"/>
        <w:rPr>
          <w:rFonts w:ascii="Arial" w:hAnsi="Arial" w:cs="Arial"/>
          <w:sz w:val="20"/>
          <w:szCs w:val="20"/>
        </w:rPr>
      </w:pPr>
      <w:r w:rsidRPr="00BB40B3">
        <w:rPr>
          <w:rFonts w:ascii="Arial" w:hAnsi="Arial" w:cs="Arial"/>
          <w:sz w:val="20"/>
          <w:szCs w:val="20"/>
        </w:rPr>
        <w:t>Gemeindevorstand</w:t>
      </w:r>
    </w:p>
    <w:p w14:paraId="00129F70" w14:textId="77777777" w:rsidR="00BB40B3" w:rsidRPr="00BB40B3" w:rsidRDefault="00BB40B3" w:rsidP="00BB40B3">
      <w:pPr>
        <w:shd w:val="clear" w:color="auto" w:fill="FFFFFF"/>
        <w:rPr>
          <w:rFonts w:ascii="Arial" w:hAnsi="Arial" w:cs="Arial"/>
          <w:sz w:val="20"/>
          <w:szCs w:val="20"/>
        </w:rPr>
      </w:pPr>
    </w:p>
    <w:p w14:paraId="657B4083" w14:textId="77777777" w:rsidR="00BB40B3" w:rsidRPr="00BB40B3" w:rsidRDefault="00BB40B3" w:rsidP="00BB40B3">
      <w:pPr>
        <w:shd w:val="clear" w:color="auto" w:fill="FFFFFF"/>
        <w:rPr>
          <w:rFonts w:ascii="Arial" w:hAnsi="Arial" w:cs="Arial"/>
          <w:sz w:val="20"/>
          <w:szCs w:val="20"/>
        </w:rPr>
      </w:pPr>
      <w:r w:rsidRPr="00BB40B3">
        <w:rPr>
          <w:rFonts w:ascii="Arial" w:hAnsi="Arial" w:cs="Arial"/>
          <w:b/>
          <w:bCs/>
          <w:sz w:val="20"/>
          <w:szCs w:val="20"/>
        </w:rPr>
        <w:t>Feuerwehrpflicht / Aufnahme und Befreiungsgesuche für das Jahr 2024</w:t>
      </w:r>
    </w:p>
    <w:p w14:paraId="4466BD9A"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Wer im Jahr 2024 Feuerwehrdienst leisten möchte (feuerwehrpflichtige Jahrgänge 2005 bis und mit 1977) kann auf der Gemeindeverwaltung einen Anmelde- und Fragebogen anfordern oder direkt auf der Homepage www.sils-id.ch (Rubrik "Verwaltung" unter "Online-Schalter") herunterladen. Dieser ist bis 15. Dezember 2023 auf der Gemeindeverwaltung abzugeben. Über die Aufnahme in die Feuerwehr entscheidet die Feuerwehrkommission.</w:t>
      </w:r>
    </w:p>
    <w:p w14:paraId="3484A685"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Der Feuerwehrpflichtersatz beträgt aktuell CHF 350.00 pro Jahr. Von der Feuerwehrpflicht und von der Bezahlung der Ersatzabgabe zur Hälfte befreit (CHF 175.00 pro Jahr) werden Lehrlinge und immatrikulierte Studenten/Schüler in Vollzeitausbildung. Diese werden jedoch nur teilbefreit, wenn ein entsprechendes Gesuch/Formular mit Bestätigung des Lehrbetriebs bzw. der Hochschule/Schüle für das Wintersemester 2023/2024 oder für das ganze Jahr 2024 bis 15. Dezember 2023 an die Feuerwehrkommission eingereicht wird. Das Formular "Studien- und Immatrikulationsbestätigung" kann ebenfalls auf der Homepage www.sils-id.ch (Rubrik "Verwaltung" unter "Online-Schalter" heruntergeladen werden.</w:t>
      </w:r>
    </w:p>
    <w:p w14:paraId="5FF51388"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Personen, welche einer vom Kanton anerkannten Betriebsfeuerwehr angehören, haben ebenfalls bis zum obigen Datum eine entsprechende Bestätigung einzureichen.</w:t>
      </w:r>
    </w:p>
    <w:p w14:paraId="57FB32BA"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Letzter Abgabetermin für Aufnahme- und Befreiungsgesuche ist Freitag, 15. Dezember 2023. Auf später eintreffende Gesuche kann nicht eingetreten werden.</w:t>
      </w:r>
    </w:p>
    <w:p w14:paraId="5AD6001B" w14:textId="77777777" w:rsidR="00BB40B3" w:rsidRPr="00BB40B3" w:rsidRDefault="00BB40B3" w:rsidP="00BB40B3">
      <w:pPr>
        <w:shd w:val="clear" w:color="auto" w:fill="FFFFFF"/>
        <w:jc w:val="both"/>
        <w:rPr>
          <w:rFonts w:ascii="Arial" w:hAnsi="Arial" w:cs="Arial"/>
          <w:sz w:val="20"/>
          <w:szCs w:val="20"/>
        </w:rPr>
      </w:pPr>
      <w:r w:rsidRPr="00BB40B3">
        <w:rPr>
          <w:rFonts w:ascii="Arial" w:hAnsi="Arial" w:cs="Arial"/>
          <w:sz w:val="20"/>
          <w:szCs w:val="20"/>
        </w:rPr>
        <w:t>Wir bitten um Kenntnisnahme.</w:t>
      </w:r>
    </w:p>
    <w:p w14:paraId="5ECEF348" w14:textId="77777777" w:rsidR="00BB40B3" w:rsidRPr="00BB40B3" w:rsidRDefault="00BB40B3" w:rsidP="00BB40B3">
      <w:pPr>
        <w:shd w:val="clear" w:color="auto" w:fill="FFFFFF"/>
        <w:jc w:val="right"/>
        <w:rPr>
          <w:rFonts w:ascii="Arial" w:hAnsi="Arial" w:cs="Arial"/>
          <w:sz w:val="20"/>
          <w:szCs w:val="20"/>
        </w:rPr>
      </w:pPr>
      <w:r w:rsidRPr="00BB40B3">
        <w:rPr>
          <w:rFonts w:ascii="Arial" w:hAnsi="Arial" w:cs="Arial"/>
          <w:sz w:val="20"/>
          <w:szCs w:val="20"/>
        </w:rPr>
        <w:t>Gemeindevorstand</w:t>
      </w:r>
    </w:p>
    <w:sectPr w:rsidR="00BB40B3" w:rsidRPr="00BB40B3" w:rsidSect="000142BD">
      <w:footerReference w:type="even" r:id="rId10"/>
      <w:footerReference w:type="default" r:id="rId11"/>
      <w:pgSz w:w="11906" w:h="16838"/>
      <w:pgMar w:top="851"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DFD9" w14:textId="77777777" w:rsidR="000A57A2" w:rsidRDefault="000A57A2" w:rsidP="007240FE">
      <w:r>
        <w:separator/>
      </w:r>
    </w:p>
  </w:endnote>
  <w:endnote w:type="continuationSeparator" w:id="0">
    <w:p w14:paraId="22742B25" w14:textId="77777777" w:rsidR="000A57A2" w:rsidRDefault="000A57A2" w:rsidP="0072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Kursiv">
    <w:altName w:val="Times New Roman"/>
    <w:panose1 w:val="02020503050405090304"/>
    <w:charset w:val="00"/>
    <w:family w:val="roman"/>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DDC9" w14:textId="1B89157B" w:rsidR="006A57E3" w:rsidRDefault="006A57E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F282D">
      <w:rPr>
        <w:rStyle w:val="Seitenzahl"/>
        <w:noProof/>
      </w:rPr>
      <w:t>1</w:t>
    </w:r>
    <w:r>
      <w:rPr>
        <w:rStyle w:val="Seitenzahl"/>
      </w:rPr>
      <w:fldChar w:fldCharType="end"/>
    </w:r>
  </w:p>
  <w:p w14:paraId="0B7E2384" w14:textId="77777777" w:rsidR="006A57E3" w:rsidRDefault="006A57E3">
    <w:pPr>
      <w:pStyle w:val="Fuzeile"/>
    </w:pPr>
  </w:p>
  <w:p w14:paraId="36C6164F" w14:textId="77777777" w:rsidR="00DE14BE" w:rsidRDefault="00DE1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28E5" w14:textId="3EFA3D4C" w:rsidR="006A57E3" w:rsidRDefault="006A57E3">
    <w:pPr>
      <w:pStyle w:val="Fuzeile"/>
      <w:framePr w:wrap="around" w:vAnchor="text" w:hAnchor="margin" w:xAlign="center" w:y="1"/>
      <w:spacing w:before="180"/>
      <w:rPr>
        <w:rStyle w:val="Seitenzahl"/>
      </w:rPr>
    </w:pPr>
    <w:r>
      <w:rPr>
        <w:rStyle w:val="Seitenzahl"/>
      </w:rPr>
      <w:fldChar w:fldCharType="begin"/>
    </w:r>
    <w:r>
      <w:rPr>
        <w:rStyle w:val="Seitenzahl"/>
      </w:rPr>
      <w:instrText xml:space="preserve">PAGE  </w:instrText>
    </w:r>
    <w:r>
      <w:rPr>
        <w:rStyle w:val="Seitenzahl"/>
      </w:rPr>
      <w:fldChar w:fldCharType="separate"/>
    </w:r>
    <w:r w:rsidR="007C249B">
      <w:rPr>
        <w:rStyle w:val="Seitenzahl"/>
        <w:noProof/>
      </w:rPr>
      <w:t>1</w:t>
    </w:r>
    <w:r>
      <w:rPr>
        <w:rStyle w:val="Seitenzahl"/>
      </w:rPr>
      <w:fldChar w:fldCharType="end"/>
    </w:r>
  </w:p>
  <w:p w14:paraId="13B182C8" w14:textId="77777777" w:rsidR="006A57E3" w:rsidRDefault="006A57E3">
    <w:pPr>
      <w:pStyle w:val="Fuzeile"/>
    </w:pPr>
  </w:p>
  <w:p w14:paraId="47F1813A" w14:textId="77777777" w:rsidR="00DE14BE" w:rsidRDefault="00DE1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6727" w14:textId="77777777" w:rsidR="000A57A2" w:rsidRDefault="000A57A2" w:rsidP="007240FE">
      <w:r>
        <w:separator/>
      </w:r>
    </w:p>
  </w:footnote>
  <w:footnote w:type="continuationSeparator" w:id="0">
    <w:p w14:paraId="2C4A79C4" w14:textId="77777777" w:rsidR="000A57A2" w:rsidRDefault="000A57A2" w:rsidP="0072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3F6F"/>
    <w:multiLevelType w:val="multilevel"/>
    <w:tmpl w:val="9B242E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DE03035"/>
    <w:multiLevelType w:val="hybridMultilevel"/>
    <w:tmpl w:val="AF165582"/>
    <w:lvl w:ilvl="0" w:tplc="C0BC817C">
      <w:start w:val="1"/>
      <w:numFmt w:val="bullet"/>
      <w:pStyle w:val="AufzhlungohneEinzug"/>
      <w:lvlText w:val="-"/>
      <w:lvlJc w:val="left"/>
      <w:pPr>
        <w:tabs>
          <w:tab w:val="num" w:pos="357"/>
        </w:tabs>
        <w:ind w:left="35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363D7"/>
    <w:multiLevelType w:val="multilevel"/>
    <w:tmpl w:val="1000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97BA5"/>
    <w:multiLevelType w:val="multilevel"/>
    <w:tmpl w:val="87C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77721">
    <w:abstractNumId w:val="3"/>
  </w:num>
  <w:num w:numId="2" w16cid:durableId="1967344106">
    <w:abstractNumId w:val="2"/>
  </w:num>
  <w:num w:numId="3" w16cid:durableId="267004692">
    <w:abstractNumId w:val="0"/>
  </w:num>
  <w:num w:numId="4" w16cid:durableId="210032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AC"/>
    <w:rsid w:val="00001025"/>
    <w:rsid w:val="00002D54"/>
    <w:rsid w:val="0000505E"/>
    <w:rsid w:val="000061B7"/>
    <w:rsid w:val="00006BB9"/>
    <w:rsid w:val="0001128E"/>
    <w:rsid w:val="0001195C"/>
    <w:rsid w:val="000142BD"/>
    <w:rsid w:val="000165E2"/>
    <w:rsid w:val="00016F67"/>
    <w:rsid w:val="000178B8"/>
    <w:rsid w:val="00021F4B"/>
    <w:rsid w:val="0002358D"/>
    <w:rsid w:val="00035C92"/>
    <w:rsid w:val="00037E46"/>
    <w:rsid w:val="000415EA"/>
    <w:rsid w:val="000416F0"/>
    <w:rsid w:val="000424FC"/>
    <w:rsid w:val="0004412F"/>
    <w:rsid w:val="00046325"/>
    <w:rsid w:val="0004681C"/>
    <w:rsid w:val="00052085"/>
    <w:rsid w:val="00056078"/>
    <w:rsid w:val="00056F32"/>
    <w:rsid w:val="00060EC9"/>
    <w:rsid w:val="000679A3"/>
    <w:rsid w:val="00067C87"/>
    <w:rsid w:val="00083BC6"/>
    <w:rsid w:val="00084BA0"/>
    <w:rsid w:val="00084BC8"/>
    <w:rsid w:val="00085474"/>
    <w:rsid w:val="00086692"/>
    <w:rsid w:val="00086BAA"/>
    <w:rsid w:val="000870D2"/>
    <w:rsid w:val="00087592"/>
    <w:rsid w:val="00090E94"/>
    <w:rsid w:val="00090FCD"/>
    <w:rsid w:val="000917F5"/>
    <w:rsid w:val="000937D1"/>
    <w:rsid w:val="00094503"/>
    <w:rsid w:val="000947A2"/>
    <w:rsid w:val="0009586F"/>
    <w:rsid w:val="00095D4D"/>
    <w:rsid w:val="00096122"/>
    <w:rsid w:val="00097B7C"/>
    <w:rsid w:val="000A0386"/>
    <w:rsid w:val="000A1474"/>
    <w:rsid w:val="000A3DB8"/>
    <w:rsid w:val="000A57A2"/>
    <w:rsid w:val="000A7BE3"/>
    <w:rsid w:val="000B0BB3"/>
    <w:rsid w:val="000B0E98"/>
    <w:rsid w:val="000B2822"/>
    <w:rsid w:val="000B329B"/>
    <w:rsid w:val="000B38E2"/>
    <w:rsid w:val="000B4334"/>
    <w:rsid w:val="000B7025"/>
    <w:rsid w:val="000B74C1"/>
    <w:rsid w:val="000C144B"/>
    <w:rsid w:val="000C3C6C"/>
    <w:rsid w:val="000C40AC"/>
    <w:rsid w:val="000D3979"/>
    <w:rsid w:val="000D749B"/>
    <w:rsid w:val="000D7C3D"/>
    <w:rsid w:val="000D7F1C"/>
    <w:rsid w:val="000E253F"/>
    <w:rsid w:val="000E2C2C"/>
    <w:rsid w:val="000E3A50"/>
    <w:rsid w:val="000E7589"/>
    <w:rsid w:val="000E7A7B"/>
    <w:rsid w:val="000F0A3D"/>
    <w:rsid w:val="000F2FFA"/>
    <w:rsid w:val="000F449F"/>
    <w:rsid w:val="000F5ABB"/>
    <w:rsid w:val="000F6F4D"/>
    <w:rsid w:val="000F788F"/>
    <w:rsid w:val="00100953"/>
    <w:rsid w:val="00102079"/>
    <w:rsid w:val="00104674"/>
    <w:rsid w:val="00107BB2"/>
    <w:rsid w:val="00110EE4"/>
    <w:rsid w:val="00112100"/>
    <w:rsid w:val="00113887"/>
    <w:rsid w:val="0011399E"/>
    <w:rsid w:val="00114E76"/>
    <w:rsid w:val="0011543D"/>
    <w:rsid w:val="0011545E"/>
    <w:rsid w:val="00117E33"/>
    <w:rsid w:val="001204E3"/>
    <w:rsid w:val="00120938"/>
    <w:rsid w:val="00122664"/>
    <w:rsid w:val="00124D8D"/>
    <w:rsid w:val="00135D89"/>
    <w:rsid w:val="00137D27"/>
    <w:rsid w:val="00137DCC"/>
    <w:rsid w:val="00142023"/>
    <w:rsid w:val="00144839"/>
    <w:rsid w:val="001470AB"/>
    <w:rsid w:val="00147F7A"/>
    <w:rsid w:val="00152DF6"/>
    <w:rsid w:val="001544C2"/>
    <w:rsid w:val="00157BF2"/>
    <w:rsid w:val="00160A73"/>
    <w:rsid w:val="0016793C"/>
    <w:rsid w:val="00170356"/>
    <w:rsid w:val="00172B38"/>
    <w:rsid w:val="00174841"/>
    <w:rsid w:val="0017560F"/>
    <w:rsid w:val="00175922"/>
    <w:rsid w:val="00175DA0"/>
    <w:rsid w:val="001764AF"/>
    <w:rsid w:val="00177E61"/>
    <w:rsid w:val="00180BD3"/>
    <w:rsid w:val="00181BC8"/>
    <w:rsid w:val="0018340C"/>
    <w:rsid w:val="00183757"/>
    <w:rsid w:val="00183A89"/>
    <w:rsid w:val="00184F73"/>
    <w:rsid w:val="001930D4"/>
    <w:rsid w:val="00193730"/>
    <w:rsid w:val="00194F47"/>
    <w:rsid w:val="00197073"/>
    <w:rsid w:val="001A2B0C"/>
    <w:rsid w:val="001A2B9E"/>
    <w:rsid w:val="001A2E77"/>
    <w:rsid w:val="001B0728"/>
    <w:rsid w:val="001B1C9D"/>
    <w:rsid w:val="001B408F"/>
    <w:rsid w:val="001B6197"/>
    <w:rsid w:val="001B6793"/>
    <w:rsid w:val="001B758B"/>
    <w:rsid w:val="001C39F3"/>
    <w:rsid w:val="001C5B8C"/>
    <w:rsid w:val="001D071A"/>
    <w:rsid w:val="001D2CED"/>
    <w:rsid w:val="001D305B"/>
    <w:rsid w:val="001D5784"/>
    <w:rsid w:val="001D6F80"/>
    <w:rsid w:val="001D7469"/>
    <w:rsid w:val="001D7F78"/>
    <w:rsid w:val="001E0375"/>
    <w:rsid w:val="001E0E08"/>
    <w:rsid w:val="001E2F40"/>
    <w:rsid w:val="001E2FE3"/>
    <w:rsid w:val="001E3138"/>
    <w:rsid w:val="001E33EE"/>
    <w:rsid w:val="001E3FD5"/>
    <w:rsid w:val="001E40D9"/>
    <w:rsid w:val="001F24F2"/>
    <w:rsid w:val="001F41D8"/>
    <w:rsid w:val="001F6346"/>
    <w:rsid w:val="001F75E6"/>
    <w:rsid w:val="001F7E55"/>
    <w:rsid w:val="00200B32"/>
    <w:rsid w:val="00202945"/>
    <w:rsid w:val="002033FE"/>
    <w:rsid w:val="0020359B"/>
    <w:rsid w:val="00204751"/>
    <w:rsid w:val="00205CD0"/>
    <w:rsid w:val="0020668F"/>
    <w:rsid w:val="0020693C"/>
    <w:rsid w:val="002073BC"/>
    <w:rsid w:val="00207AFD"/>
    <w:rsid w:val="00212AD0"/>
    <w:rsid w:val="002131A6"/>
    <w:rsid w:val="00213C83"/>
    <w:rsid w:val="0021696F"/>
    <w:rsid w:val="002170C3"/>
    <w:rsid w:val="00217610"/>
    <w:rsid w:val="00220F1D"/>
    <w:rsid w:val="00221EE1"/>
    <w:rsid w:val="00223372"/>
    <w:rsid w:val="0022568E"/>
    <w:rsid w:val="00227D3C"/>
    <w:rsid w:val="0023075D"/>
    <w:rsid w:val="00230FEF"/>
    <w:rsid w:val="00235495"/>
    <w:rsid w:val="00236ACB"/>
    <w:rsid w:val="0023718F"/>
    <w:rsid w:val="00240C68"/>
    <w:rsid w:val="002417DF"/>
    <w:rsid w:val="00241ADE"/>
    <w:rsid w:val="0024244A"/>
    <w:rsid w:val="00243A1B"/>
    <w:rsid w:val="00243D48"/>
    <w:rsid w:val="00244D22"/>
    <w:rsid w:val="00245A76"/>
    <w:rsid w:val="00246DE5"/>
    <w:rsid w:val="002516A2"/>
    <w:rsid w:val="00254000"/>
    <w:rsid w:val="00254234"/>
    <w:rsid w:val="0025615E"/>
    <w:rsid w:val="0025796B"/>
    <w:rsid w:val="00262F59"/>
    <w:rsid w:val="002662BB"/>
    <w:rsid w:val="00267E52"/>
    <w:rsid w:val="00271BC9"/>
    <w:rsid w:val="002726F3"/>
    <w:rsid w:val="002734D9"/>
    <w:rsid w:val="002819AB"/>
    <w:rsid w:val="00282A25"/>
    <w:rsid w:val="00286507"/>
    <w:rsid w:val="00291264"/>
    <w:rsid w:val="002A178B"/>
    <w:rsid w:val="002A297F"/>
    <w:rsid w:val="002A58B4"/>
    <w:rsid w:val="002A64BD"/>
    <w:rsid w:val="002A667D"/>
    <w:rsid w:val="002B0CC6"/>
    <w:rsid w:val="002B1E07"/>
    <w:rsid w:val="002B65CC"/>
    <w:rsid w:val="002B7807"/>
    <w:rsid w:val="002C1BD9"/>
    <w:rsid w:val="002C1E6D"/>
    <w:rsid w:val="002C215C"/>
    <w:rsid w:val="002C2CE3"/>
    <w:rsid w:val="002D03E1"/>
    <w:rsid w:val="002D0424"/>
    <w:rsid w:val="002D1B61"/>
    <w:rsid w:val="002D4863"/>
    <w:rsid w:val="002E21EE"/>
    <w:rsid w:val="002E419E"/>
    <w:rsid w:val="002E5F1C"/>
    <w:rsid w:val="002E6AE6"/>
    <w:rsid w:val="002F12DB"/>
    <w:rsid w:val="002F1F6C"/>
    <w:rsid w:val="002F2084"/>
    <w:rsid w:val="002F2960"/>
    <w:rsid w:val="002F37FE"/>
    <w:rsid w:val="002F3FE7"/>
    <w:rsid w:val="002F5024"/>
    <w:rsid w:val="00300B8F"/>
    <w:rsid w:val="00304800"/>
    <w:rsid w:val="00305D34"/>
    <w:rsid w:val="00307D88"/>
    <w:rsid w:val="00312646"/>
    <w:rsid w:val="0031562E"/>
    <w:rsid w:val="003202F1"/>
    <w:rsid w:val="00323A31"/>
    <w:rsid w:val="00323BFF"/>
    <w:rsid w:val="00324773"/>
    <w:rsid w:val="003267AB"/>
    <w:rsid w:val="00333162"/>
    <w:rsid w:val="00333C0F"/>
    <w:rsid w:val="00336DF3"/>
    <w:rsid w:val="003379F9"/>
    <w:rsid w:val="00340AB1"/>
    <w:rsid w:val="00341897"/>
    <w:rsid w:val="003418ED"/>
    <w:rsid w:val="00342D2B"/>
    <w:rsid w:val="0035013D"/>
    <w:rsid w:val="00350A5C"/>
    <w:rsid w:val="00352C52"/>
    <w:rsid w:val="00354DAB"/>
    <w:rsid w:val="00355188"/>
    <w:rsid w:val="00356D56"/>
    <w:rsid w:val="00357138"/>
    <w:rsid w:val="003578C4"/>
    <w:rsid w:val="003631DB"/>
    <w:rsid w:val="00364E15"/>
    <w:rsid w:val="0037679A"/>
    <w:rsid w:val="003813D7"/>
    <w:rsid w:val="00382CC9"/>
    <w:rsid w:val="003838C8"/>
    <w:rsid w:val="003841F3"/>
    <w:rsid w:val="00385D76"/>
    <w:rsid w:val="003938DF"/>
    <w:rsid w:val="003954F2"/>
    <w:rsid w:val="00395DDD"/>
    <w:rsid w:val="00396744"/>
    <w:rsid w:val="0039758A"/>
    <w:rsid w:val="00397917"/>
    <w:rsid w:val="00397B7C"/>
    <w:rsid w:val="003A3F3E"/>
    <w:rsid w:val="003A6FB8"/>
    <w:rsid w:val="003B1C52"/>
    <w:rsid w:val="003B2067"/>
    <w:rsid w:val="003B34DA"/>
    <w:rsid w:val="003B5709"/>
    <w:rsid w:val="003C0549"/>
    <w:rsid w:val="003C7694"/>
    <w:rsid w:val="003D4809"/>
    <w:rsid w:val="003D4BA6"/>
    <w:rsid w:val="003D4FE5"/>
    <w:rsid w:val="003D7201"/>
    <w:rsid w:val="003D7E4F"/>
    <w:rsid w:val="003E049B"/>
    <w:rsid w:val="003E127D"/>
    <w:rsid w:val="003E4E2A"/>
    <w:rsid w:val="003F27B0"/>
    <w:rsid w:val="003F3A1B"/>
    <w:rsid w:val="003F504B"/>
    <w:rsid w:val="00400FC3"/>
    <w:rsid w:val="00402D9A"/>
    <w:rsid w:val="00402FBD"/>
    <w:rsid w:val="00403ED3"/>
    <w:rsid w:val="004076AE"/>
    <w:rsid w:val="004158EB"/>
    <w:rsid w:val="004161E6"/>
    <w:rsid w:val="00421D11"/>
    <w:rsid w:val="00425FD1"/>
    <w:rsid w:val="004269B9"/>
    <w:rsid w:val="00426C9C"/>
    <w:rsid w:val="0043011F"/>
    <w:rsid w:val="00431A81"/>
    <w:rsid w:val="0043265A"/>
    <w:rsid w:val="004336E6"/>
    <w:rsid w:val="00433D6E"/>
    <w:rsid w:val="004344CE"/>
    <w:rsid w:val="00434C93"/>
    <w:rsid w:val="004360A3"/>
    <w:rsid w:val="00436A1A"/>
    <w:rsid w:val="0043731B"/>
    <w:rsid w:val="00442783"/>
    <w:rsid w:val="00445286"/>
    <w:rsid w:val="00445B2A"/>
    <w:rsid w:val="00445E08"/>
    <w:rsid w:val="00446C50"/>
    <w:rsid w:val="004510EA"/>
    <w:rsid w:val="0045647D"/>
    <w:rsid w:val="004576A4"/>
    <w:rsid w:val="00460CCA"/>
    <w:rsid w:val="00461282"/>
    <w:rsid w:val="00464280"/>
    <w:rsid w:val="00466139"/>
    <w:rsid w:val="00466C07"/>
    <w:rsid w:val="004724FF"/>
    <w:rsid w:val="0047768E"/>
    <w:rsid w:val="0048168B"/>
    <w:rsid w:val="0048271E"/>
    <w:rsid w:val="00484A45"/>
    <w:rsid w:val="00490077"/>
    <w:rsid w:val="00491B33"/>
    <w:rsid w:val="00492E59"/>
    <w:rsid w:val="004A1FA6"/>
    <w:rsid w:val="004A3C87"/>
    <w:rsid w:val="004A4168"/>
    <w:rsid w:val="004A5436"/>
    <w:rsid w:val="004A5DC2"/>
    <w:rsid w:val="004B448A"/>
    <w:rsid w:val="004C0CD3"/>
    <w:rsid w:val="004C4528"/>
    <w:rsid w:val="004C4BE6"/>
    <w:rsid w:val="004D0CE9"/>
    <w:rsid w:val="004D2E89"/>
    <w:rsid w:val="004D30FE"/>
    <w:rsid w:val="004E02E5"/>
    <w:rsid w:val="004E0A46"/>
    <w:rsid w:val="004E0BDA"/>
    <w:rsid w:val="004E15DB"/>
    <w:rsid w:val="004E34CB"/>
    <w:rsid w:val="004E4C26"/>
    <w:rsid w:val="004E7977"/>
    <w:rsid w:val="004E79F5"/>
    <w:rsid w:val="004F1F35"/>
    <w:rsid w:val="004F204F"/>
    <w:rsid w:val="004F2642"/>
    <w:rsid w:val="004F33F1"/>
    <w:rsid w:val="004F3A8A"/>
    <w:rsid w:val="004F4C11"/>
    <w:rsid w:val="004F57D4"/>
    <w:rsid w:val="004F6576"/>
    <w:rsid w:val="00502717"/>
    <w:rsid w:val="00502B87"/>
    <w:rsid w:val="00502E14"/>
    <w:rsid w:val="00504441"/>
    <w:rsid w:val="00507945"/>
    <w:rsid w:val="0051205C"/>
    <w:rsid w:val="00512229"/>
    <w:rsid w:val="0051530D"/>
    <w:rsid w:val="0051553E"/>
    <w:rsid w:val="005161F1"/>
    <w:rsid w:val="005177D8"/>
    <w:rsid w:val="0052197C"/>
    <w:rsid w:val="005234CA"/>
    <w:rsid w:val="00524E71"/>
    <w:rsid w:val="00524ED7"/>
    <w:rsid w:val="0052510D"/>
    <w:rsid w:val="0052766A"/>
    <w:rsid w:val="00532484"/>
    <w:rsid w:val="005324B9"/>
    <w:rsid w:val="00533E9D"/>
    <w:rsid w:val="00536E0B"/>
    <w:rsid w:val="00536ECB"/>
    <w:rsid w:val="0054399C"/>
    <w:rsid w:val="005443DB"/>
    <w:rsid w:val="00544704"/>
    <w:rsid w:val="00544E7C"/>
    <w:rsid w:val="00545298"/>
    <w:rsid w:val="00546EB4"/>
    <w:rsid w:val="005544A7"/>
    <w:rsid w:val="00554E5B"/>
    <w:rsid w:val="005577A7"/>
    <w:rsid w:val="0056067E"/>
    <w:rsid w:val="005612EA"/>
    <w:rsid w:val="00564FB4"/>
    <w:rsid w:val="00565855"/>
    <w:rsid w:val="00565A7B"/>
    <w:rsid w:val="0057029B"/>
    <w:rsid w:val="005723B7"/>
    <w:rsid w:val="00573435"/>
    <w:rsid w:val="005774AC"/>
    <w:rsid w:val="00577FBB"/>
    <w:rsid w:val="00581FC3"/>
    <w:rsid w:val="005843A6"/>
    <w:rsid w:val="00585080"/>
    <w:rsid w:val="005917B8"/>
    <w:rsid w:val="00591D8A"/>
    <w:rsid w:val="00594107"/>
    <w:rsid w:val="00596C0E"/>
    <w:rsid w:val="005A255B"/>
    <w:rsid w:val="005A41E7"/>
    <w:rsid w:val="005A4B22"/>
    <w:rsid w:val="005B1D5A"/>
    <w:rsid w:val="005B2137"/>
    <w:rsid w:val="005B3804"/>
    <w:rsid w:val="005B539D"/>
    <w:rsid w:val="005B5829"/>
    <w:rsid w:val="005B5FA4"/>
    <w:rsid w:val="005B7AF9"/>
    <w:rsid w:val="005C0658"/>
    <w:rsid w:val="005C18AE"/>
    <w:rsid w:val="005C2479"/>
    <w:rsid w:val="005C30FC"/>
    <w:rsid w:val="005C3447"/>
    <w:rsid w:val="005D1443"/>
    <w:rsid w:val="005D2ADA"/>
    <w:rsid w:val="005D30D1"/>
    <w:rsid w:val="005D3A4E"/>
    <w:rsid w:val="005E3550"/>
    <w:rsid w:val="005E36CF"/>
    <w:rsid w:val="005E6317"/>
    <w:rsid w:val="005F4E1A"/>
    <w:rsid w:val="005F5AEA"/>
    <w:rsid w:val="005F6AA8"/>
    <w:rsid w:val="005F70CC"/>
    <w:rsid w:val="005F7EE9"/>
    <w:rsid w:val="006001EE"/>
    <w:rsid w:val="0060178A"/>
    <w:rsid w:val="006018AC"/>
    <w:rsid w:val="00601AC7"/>
    <w:rsid w:val="00604A6A"/>
    <w:rsid w:val="00604B7B"/>
    <w:rsid w:val="006058C6"/>
    <w:rsid w:val="00605A1F"/>
    <w:rsid w:val="00606153"/>
    <w:rsid w:val="0060664A"/>
    <w:rsid w:val="00610630"/>
    <w:rsid w:val="00610EEA"/>
    <w:rsid w:val="0061332F"/>
    <w:rsid w:val="006144F0"/>
    <w:rsid w:val="006176FC"/>
    <w:rsid w:val="00622A9D"/>
    <w:rsid w:val="00625E43"/>
    <w:rsid w:val="00625F8F"/>
    <w:rsid w:val="00626E73"/>
    <w:rsid w:val="00626F55"/>
    <w:rsid w:val="006278EA"/>
    <w:rsid w:val="00635392"/>
    <w:rsid w:val="00635641"/>
    <w:rsid w:val="00635F9A"/>
    <w:rsid w:val="00637FE9"/>
    <w:rsid w:val="006420AE"/>
    <w:rsid w:val="006431A4"/>
    <w:rsid w:val="00646914"/>
    <w:rsid w:val="00646B0B"/>
    <w:rsid w:val="0065338D"/>
    <w:rsid w:val="00653464"/>
    <w:rsid w:val="00654E6C"/>
    <w:rsid w:val="0066008C"/>
    <w:rsid w:val="00662885"/>
    <w:rsid w:val="006644A8"/>
    <w:rsid w:val="00664B19"/>
    <w:rsid w:val="00664BF3"/>
    <w:rsid w:val="006668FB"/>
    <w:rsid w:val="00667E06"/>
    <w:rsid w:val="00671E43"/>
    <w:rsid w:val="00674D8E"/>
    <w:rsid w:val="00690377"/>
    <w:rsid w:val="00691D6F"/>
    <w:rsid w:val="00692793"/>
    <w:rsid w:val="00692E72"/>
    <w:rsid w:val="0069333D"/>
    <w:rsid w:val="006947C9"/>
    <w:rsid w:val="0069507E"/>
    <w:rsid w:val="00695906"/>
    <w:rsid w:val="0069654C"/>
    <w:rsid w:val="0069733C"/>
    <w:rsid w:val="006A013A"/>
    <w:rsid w:val="006A0431"/>
    <w:rsid w:val="006A191C"/>
    <w:rsid w:val="006A34BE"/>
    <w:rsid w:val="006A5190"/>
    <w:rsid w:val="006A57E3"/>
    <w:rsid w:val="006A5860"/>
    <w:rsid w:val="006A5ABF"/>
    <w:rsid w:val="006B0019"/>
    <w:rsid w:val="006B2582"/>
    <w:rsid w:val="006B37B9"/>
    <w:rsid w:val="006B40CB"/>
    <w:rsid w:val="006B458F"/>
    <w:rsid w:val="006B5C01"/>
    <w:rsid w:val="006C077F"/>
    <w:rsid w:val="006C26B3"/>
    <w:rsid w:val="006C77A9"/>
    <w:rsid w:val="006D1096"/>
    <w:rsid w:val="006D46CA"/>
    <w:rsid w:val="006D5E2E"/>
    <w:rsid w:val="006E16EB"/>
    <w:rsid w:val="006E17C2"/>
    <w:rsid w:val="006E2991"/>
    <w:rsid w:val="006E3CCE"/>
    <w:rsid w:val="006E406B"/>
    <w:rsid w:val="006E5BAF"/>
    <w:rsid w:val="006E77E5"/>
    <w:rsid w:val="006F0F90"/>
    <w:rsid w:val="006F361C"/>
    <w:rsid w:val="006F401B"/>
    <w:rsid w:val="006F5ABB"/>
    <w:rsid w:val="00700219"/>
    <w:rsid w:val="007019FD"/>
    <w:rsid w:val="0070397C"/>
    <w:rsid w:val="00704292"/>
    <w:rsid w:val="00704705"/>
    <w:rsid w:val="00705E0D"/>
    <w:rsid w:val="0070751A"/>
    <w:rsid w:val="007114B1"/>
    <w:rsid w:val="007126E2"/>
    <w:rsid w:val="0071285F"/>
    <w:rsid w:val="00712C4E"/>
    <w:rsid w:val="007202B1"/>
    <w:rsid w:val="00720878"/>
    <w:rsid w:val="007209E8"/>
    <w:rsid w:val="00722E2D"/>
    <w:rsid w:val="007232FD"/>
    <w:rsid w:val="007240FE"/>
    <w:rsid w:val="00726312"/>
    <w:rsid w:val="00727F86"/>
    <w:rsid w:val="0073111E"/>
    <w:rsid w:val="00731DC5"/>
    <w:rsid w:val="00731E57"/>
    <w:rsid w:val="00732613"/>
    <w:rsid w:val="007326FB"/>
    <w:rsid w:val="00732B71"/>
    <w:rsid w:val="00743DAD"/>
    <w:rsid w:val="00747039"/>
    <w:rsid w:val="00752888"/>
    <w:rsid w:val="007544DE"/>
    <w:rsid w:val="007601D3"/>
    <w:rsid w:val="00762D09"/>
    <w:rsid w:val="00764A44"/>
    <w:rsid w:val="00767115"/>
    <w:rsid w:val="00771FC1"/>
    <w:rsid w:val="007727EE"/>
    <w:rsid w:val="00772C40"/>
    <w:rsid w:val="007818C2"/>
    <w:rsid w:val="00783CA7"/>
    <w:rsid w:val="00784164"/>
    <w:rsid w:val="007842F1"/>
    <w:rsid w:val="00787DE7"/>
    <w:rsid w:val="007904ED"/>
    <w:rsid w:val="00791F37"/>
    <w:rsid w:val="00792F83"/>
    <w:rsid w:val="007930F1"/>
    <w:rsid w:val="00793186"/>
    <w:rsid w:val="00795C82"/>
    <w:rsid w:val="007974EF"/>
    <w:rsid w:val="007978E3"/>
    <w:rsid w:val="007A12EA"/>
    <w:rsid w:val="007A177D"/>
    <w:rsid w:val="007A193D"/>
    <w:rsid w:val="007A1FD3"/>
    <w:rsid w:val="007A69A7"/>
    <w:rsid w:val="007A6A4C"/>
    <w:rsid w:val="007A723F"/>
    <w:rsid w:val="007A728D"/>
    <w:rsid w:val="007A7893"/>
    <w:rsid w:val="007B012B"/>
    <w:rsid w:val="007B06F8"/>
    <w:rsid w:val="007B3A81"/>
    <w:rsid w:val="007B3B52"/>
    <w:rsid w:val="007B464A"/>
    <w:rsid w:val="007B515E"/>
    <w:rsid w:val="007B6B02"/>
    <w:rsid w:val="007C249B"/>
    <w:rsid w:val="007C5FC7"/>
    <w:rsid w:val="007D453A"/>
    <w:rsid w:val="007E20C4"/>
    <w:rsid w:val="007E57DC"/>
    <w:rsid w:val="007E674A"/>
    <w:rsid w:val="007F0845"/>
    <w:rsid w:val="007F25E8"/>
    <w:rsid w:val="007F3253"/>
    <w:rsid w:val="007F3C65"/>
    <w:rsid w:val="007F74DA"/>
    <w:rsid w:val="008003B8"/>
    <w:rsid w:val="00801574"/>
    <w:rsid w:val="00802C71"/>
    <w:rsid w:val="0080388A"/>
    <w:rsid w:val="00807885"/>
    <w:rsid w:val="00807A0E"/>
    <w:rsid w:val="008108CD"/>
    <w:rsid w:val="008117DC"/>
    <w:rsid w:val="008205F1"/>
    <w:rsid w:val="008220DB"/>
    <w:rsid w:val="008253AF"/>
    <w:rsid w:val="00825A42"/>
    <w:rsid w:val="00826B82"/>
    <w:rsid w:val="00826C7D"/>
    <w:rsid w:val="00830E09"/>
    <w:rsid w:val="00835E80"/>
    <w:rsid w:val="00836B72"/>
    <w:rsid w:val="00836CB1"/>
    <w:rsid w:val="00844CF4"/>
    <w:rsid w:val="00846A26"/>
    <w:rsid w:val="008507C4"/>
    <w:rsid w:val="00851409"/>
    <w:rsid w:val="00851F2D"/>
    <w:rsid w:val="00852944"/>
    <w:rsid w:val="008539F0"/>
    <w:rsid w:val="0085485F"/>
    <w:rsid w:val="00857325"/>
    <w:rsid w:val="00860B70"/>
    <w:rsid w:val="008631C0"/>
    <w:rsid w:val="00865E7E"/>
    <w:rsid w:val="00867FB4"/>
    <w:rsid w:val="00876836"/>
    <w:rsid w:val="0088266F"/>
    <w:rsid w:val="00882D73"/>
    <w:rsid w:val="008845A7"/>
    <w:rsid w:val="00885AEB"/>
    <w:rsid w:val="00886780"/>
    <w:rsid w:val="00886B36"/>
    <w:rsid w:val="0089149F"/>
    <w:rsid w:val="008944FB"/>
    <w:rsid w:val="00895793"/>
    <w:rsid w:val="00895FD5"/>
    <w:rsid w:val="008A1CE4"/>
    <w:rsid w:val="008A2F0D"/>
    <w:rsid w:val="008A343F"/>
    <w:rsid w:val="008A473C"/>
    <w:rsid w:val="008A50C8"/>
    <w:rsid w:val="008A54CB"/>
    <w:rsid w:val="008A54D1"/>
    <w:rsid w:val="008B03DB"/>
    <w:rsid w:val="008B04AD"/>
    <w:rsid w:val="008B60EE"/>
    <w:rsid w:val="008B682C"/>
    <w:rsid w:val="008B70B6"/>
    <w:rsid w:val="008B7CF7"/>
    <w:rsid w:val="008C1E43"/>
    <w:rsid w:val="008C24C4"/>
    <w:rsid w:val="008C25C7"/>
    <w:rsid w:val="008C2AFC"/>
    <w:rsid w:val="008C3171"/>
    <w:rsid w:val="008C3EBB"/>
    <w:rsid w:val="008C4B6A"/>
    <w:rsid w:val="008C7661"/>
    <w:rsid w:val="008D24A3"/>
    <w:rsid w:val="008D47F2"/>
    <w:rsid w:val="008D4BDF"/>
    <w:rsid w:val="008D658D"/>
    <w:rsid w:val="008D70A4"/>
    <w:rsid w:val="008E1977"/>
    <w:rsid w:val="008E3B8B"/>
    <w:rsid w:val="008E3FF3"/>
    <w:rsid w:val="008E7321"/>
    <w:rsid w:val="008F0D7C"/>
    <w:rsid w:val="008F215C"/>
    <w:rsid w:val="008F3AFB"/>
    <w:rsid w:val="008F3E6E"/>
    <w:rsid w:val="008F7F4C"/>
    <w:rsid w:val="009010E9"/>
    <w:rsid w:val="009058A1"/>
    <w:rsid w:val="00906BE6"/>
    <w:rsid w:val="009070B9"/>
    <w:rsid w:val="00907214"/>
    <w:rsid w:val="00907BEA"/>
    <w:rsid w:val="00907F99"/>
    <w:rsid w:val="00912D38"/>
    <w:rsid w:val="009136EB"/>
    <w:rsid w:val="00913D43"/>
    <w:rsid w:val="00916EBD"/>
    <w:rsid w:val="00917ACF"/>
    <w:rsid w:val="009200DE"/>
    <w:rsid w:val="009204D4"/>
    <w:rsid w:val="00924182"/>
    <w:rsid w:val="00924650"/>
    <w:rsid w:val="009305DD"/>
    <w:rsid w:val="00931216"/>
    <w:rsid w:val="009313A4"/>
    <w:rsid w:val="0093238E"/>
    <w:rsid w:val="00932FED"/>
    <w:rsid w:val="00933BEB"/>
    <w:rsid w:val="00934BDA"/>
    <w:rsid w:val="00934D74"/>
    <w:rsid w:val="009358C4"/>
    <w:rsid w:val="00935E02"/>
    <w:rsid w:val="00936C31"/>
    <w:rsid w:val="00937385"/>
    <w:rsid w:val="009435FD"/>
    <w:rsid w:val="009439C9"/>
    <w:rsid w:val="009450AA"/>
    <w:rsid w:val="009510C8"/>
    <w:rsid w:val="009519A5"/>
    <w:rsid w:val="00955766"/>
    <w:rsid w:val="009558AB"/>
    <w:rsid w:val="009560BD"/>
    <w:rsid w:val="009608B8"/>
    <w:rsid w:val="0096198A"/>
    <w:rsid w:val="00963C7B"/>
    <w:rsid w:val="00963DA0"/>
    <w:rsid w:val="0096445E"/>
    <w:rsid w:val="009703D8"/>
    <w:rsid w:val="009705B8"/>
    <w:rsid w:val="00970E5A"/>
    <w:rsid w:val="009717AD"/>
    <w:rsid w:val="00971817"/>
    <w:rsid w:val="00972E65"/>
    <w:rsid w:val="009733B3"/>
    <w:rsid w:val="00973F5A"/>
    <w:rsid w:val="00980AA0"/>
    <w:rsid w:val="00983A3B"/>
    <w:rsid w:val="00984203"/>
    <w:rsid w:val="00986579"/>
    <w:rsid w:val="009872A6"/>
    <w:rsid w:val="00992CF1"/>
    <w:rsid w:val="009934F8"/>
    <w:rsid w:val="009A0B70"/>
    <w:rsid w:val="009A18F1"/>
    <w:rsid w:val="009A1F9D"/>
    <w:rsid w:val="009A1FA8"/>
    <w:rsid w:val="009A2D4C"/>
    <w:rsid w:val="009A4BAD"/>
    <w:rsid w:val="009A539E"/>
    <w:rsid w:val="009A54B7"/>
    <w:rsid w:val="009B1061"/>
    <w:rsid w:val="009B45EE"/>
    <w:rsid w:val="009B4DE4"/>
    <w:rsid w:val="009B50F2"/>
    <w:rsid w:val="009B7750"/>
    <w:rsid w:val="009C0177"/>
    <w:rsid w:val="009C1332"/>
    <w:rsid w:val="009C1336"/>
    <w:rsid w:val="009C46AC"/>
    <w:rsid w:val="009D3AC8"/>
    <w:rsid w:val="009D4115"/>
    <w:rsid w:val="009D44BD"/>
    <w:rsid w:val="009D5887"/>
    <w:rsid w:val="009D6083"/>
    <w:rsid w:val="009D621A"/>
    <w:rsid w:val="009E0382"/>
    <w:rsid w:val="009E410C"/>
    <w:rsid w:val="009F0D5D"/>
    <w:rsid w:val="009F7B18"/>
    <w:rsid w:val="00A006EA"/>
    <w:rsid w:val="00A01944"/>
    <w:rsid w:val="00A05453"/>
    <w:rsid w:val="00A06F46"/>
    <w:rsid w:val="00A07E36"/>
    <w:rsid w:val="00A10D4C"/>
    <w:rsid w:val="00A148BB"/>
    <w:rsid w:val="00A16DF4"/>
    <w:rsid w:val="00A221CE"/>
    <w:rsid w:val="00A237DF"/>
    <w:rsid w:val="00A24407"/>
    <w:rsid w:val="00A263AC"/>
    <w:rsid w:val="00A26F88"/>
    <w:rsid w:val="00A31926"/>
    <w:rsid w:val="00A31A9C"/>
    <w:rsid w:val="00A31D8E"/>
    <w:rsid w:val="00A31D8F"/>
    <w:rsid w:val="00A32E30"/>
    <w:rsid w:val="00A335FA"/>
    <w:rsid w:val="00A3685E"/>
    <w:rsid w:val="00A40197"/>
    <w:rsid w:val="00A407E4"/>
    <w:rsid w:val="00A41D81"/>
    <w:rsid w:val="00A4297E"/>
    <w:rsid w:val="00A433DC"/>
    <w:rsid w:val="00A43D7D"/>
    <w:rsid w:val="00A44528"/>
    <w:rsid w:val="00A47EB1"/>
    <w:rsid w:val="00A511E5"/>
    <w:rsid w:val="00A51E26"/>
    <w:rsid w:val="00A54FFC"/>
    <w:rsid w:val="00A556D2"/>
    <w:rsid w:val="00A55876"/>
    <w:rsid w:val="00A56C17"/>
    <w:rsid w:val="00A5786E"/>
    <w:rsid w:val="00A6044F"/>
    <w:rsid w:val="00A62CAB"/>
    <w:rsid w:val="00A633E8"/>
    <w:rsid w:val="00A64627"/>
    <w:rsid w:val="00A71EE8"/>
    <w:rsid w:val="00A744BB"/>
    <w:rsid w:val="00A76E1F"/>
    <w:rsid w:val="00A76E32"/>
    <w:rsid w:val="00A7729F"/>
    <w:rsid w:val="00A80328"/>
    <w:rsid w:val="00A808DD"/>
    <w:rsid w:val="00A82ECC"/>
    <w:rsid w:val="00A9135E"/>
    <w:rsid w:val="00A926B9"/>
    <w:rsid w:val="00A952B6"/>
    <w:rsid w:val="00A95F04"/>
    <w:rsid w:val="00AA0C5D"/>
    <w:rsid w:val="00AA1232"/>
    <w:rsid w:val="00AA415C"/>
    <w:rsid w:val="00AA54AB"/>
    <w:rsid w:val="00AA5B8F"/>
    <w:rsid w:val="00AA7DBD"/>
    <w:rsid w:val="00AB3B3D"/>
    <w:rsid w:val="00AB4AD3"/>
    <w:rsid w:val="00AB5198"/>
    <w:rsid w:val="00AB68D0"/>
    <w:rsid w:val="00AC0E62"/>
    <w:rsid w:val="00AC1996"/>
    <w:rsid w:val="00AC2482"/>
    <w:rsid w:val="00AC348D"/>
    <w:rsid w:val="00AC35A7"/>
    <w:rsid w:val="00AD0906"/>
    <w:rsid w:val="00AD3B4D"/>
    <w:rsid w:val="00AD5A48"/>
    <w:rsid w:val="00AD69AC"/>
    <w:rsid w:val="00AE20FC"/>
    <w:rsid w:val="00AE4001"/>
    <w:rsid w:val="00AE4856"/>
    <w:rsid w:val="00AE567B"/>
    <w:rsid w:val="00AE67AC"/>
    <w:rsid w:val="00AE6A4F"/>
    <w:rsid w:val="00AF4FB5"/>
    <w:rsid w:val="00B02439"/>
    <w:rsid w:val="00B02ACA"/>
    <w:rsid w:val="00B06DB7"/>
    <w:rsid w:val="00B106A8"/>
    <w:rsid w:val="00B11F45"/>
    <w:rsid w:val="00B13F9F"/>
    <w:rsid w:val="00B143D6"/>
    <w:rsid w:val="00B14F5C"/>
    <w:rsid w:val="00B15348"/>
    <w:rsid w:val="00B15FC3"/>
    <w:rsid w:val="00B17D15"/>
    <w:rsid w:val="00B21199"/>
    <w:rsid w:val="00B21371"/>
    <w:rsid w:val="00B22591"/>
    <w:rsid w:val="00B24932"/>
    <w:rsid w:val="00B31CDC"/>
    <w:rsid w:val="00B330D4"/>
    <w:rsid w:val="00B35425"/>
    <w:rsid w:val="00B355BE"/>
    <w:rsid w:val="00B37B2D"/>
    <w:rsid w:val="00B40562"/>
    <w:rsid w:val="00B407EE"/>
    <w:rsid w:val="00B41888"/>
    <w:rsid w:val="00B42E4C"/>
    <w:rsid w:val="00B45745"/>
    <w:rsid w:val="00B45FF8"/>
    <w:rsid w:val="00B53FB2"/>
    <w:rsid w:val="00B54766"/>
    <w:rsid w:val="00B55602"/>
    <w:rsid w:val="00B566F1"/>
    <w:rsid w:val="00B56BBC"/>
    <w:rsid w:val="00B612C0"/>
    <w:rsid w:val="00B63348"/>
    <w:rsid w:val="00B6398D"/>
    <w:rsid w:val="00B63A33"/>
    <w:rsid w:val="00B66E25"/>
    <w:rsid w:val="00B71260"/>
    <w:rsid w:val="00B73E4F"/>
    <w:rsid w:val="00B7650F"/>
    <w:rsid w:val="00B7656D"/>
    <w:rsid w:val="00B765C6"/>
    <w:rsid w:val="00B77C0B"/>
    <w:rsid w:val="00B77C8A"/>
    <w:rsid w:val="00B80D6F"/>
    <w:rsid w:val="00B80E7D"/>
    <w:rsid w:val="00B80ECC"/>
    <w:rsid w:val="00B81AD6"/>
    <w:rsid w:val="00B8607A"/>
    <w:rsid w:val="00B91CE4"/>
    <w:rsid w:val="00B91D22"/>
    <w:rsid w:val="00B92F54"/>
    <w:rsid w:val="00BA1E37"/>
    <w:rsid w:val="00BA2CC8"/>
    <w:rsid w:val="00BA49AF"/>
    <w:rsid w:val="00BA7D49"/>
    <w:rsid w:val="00BB40B3"/>
    <w:rsid w:val="00BC33AF"/>
    <w:rsid w:val="00BC5948"/>
    <w:rsid w:val="00BC5FE2"/>
    <w:rsid w:val="00BD0BC3"/>
    <w:rsid w:val="00BD1F46"/>
    <w:rsid w:val="00BD2B2F"/>
    <w:rsid w:val="00BD7922"/>
    <w:rsid w:val="00BD7B25"/>
    <w:rsid w:val="00BE0CA9"/>
    <w:rsid w:val="00BE50B7"/>
    <w:rsid w:val="00BE537E"/>
    <w:rsid w:val="00BE77D3"/>
    <w:rsid w:val="00BF5A17"/>
    <w:rsid w:val="00C00236"/>
    <w:rsid w:val="00C00537"/>
    <w:rsid w:val="00C021B4"/>
    <w:rsid w:val="00C02FA3"/>
    <w:rsid w:val="00C03C5D"/>
    <w:rsid w:val="00C050C5"/>
    <w:rsid w:val="00C05333"/>
    <w:rsid w:val="00C11CD4"/>
    <w:rsid w:val="00C12771"/>
    <w:rsid w:val="00C17223"/>
    <w:rsid w:val="00C21AA3"/>
    <w:rsid w:val="00C21F21"/>
    <w:rsid w:val="00C2579A"/>
    <w:rsid w:val="00C2594E"/>
    <w:rsid w:val="00C3027B"/>
    <w:rsid w:val="00C309CA"/>
    <w:rsid w:val="00C34755"/>
    <w:rsid w:val="00C356FD"/>
    <w:rsid w:val="00C36CC6"/>
    <w:rsid w:val="00C42135"/>
    <w:rsid w:val="00C42E97"/>
    <w:rsid w:val="00C44587"/>
    <w:rsid w:val="00C46F34"/>
    <w:rsid w:val="00C4771A"/>
    <w:rsid w:val="00C501F1"/>
    <w:rsid w:val="00C5508D"/>
    <w:rsid w:val="00C55DA2"/>
    <w:rsid w:val="00C57617"/>
    <w:rsid w:val="00C616D2"/>
    <w:rsid w:val="00C6507C"/>
    <w:rsid w:val="00C654E6"/>
    <w:rsid w:val="00C66192"/>
    <w:rsid w:val="00C66B78"/>
    <w:rsid w:val="00C67CD8"/>
    <w:rsid w:val="00C72264"/>
    <w:rsid w:val="00C74EEC"/>
    <w:rsid w:val="00C814C6"/>
    <w:rsid w:val="00C8196E"/>
    <w:rsid w:val="00C8200A"/>
    <w:rsid w:val="00C838DF"/>
    <w:rsid w:val="00C83EB8"/>
    <w:rsid w:val="00C90236"/>
    <w:rsid w:val="00CA4480"/>
    <w:rsid w:val="00CA6C6C"/>
    <w:rsid w:val="00CB0934"/>
    <w:rsid w:val="00CB3FA1"/>
    <w:rsid w:val="00CB4FB1"/>
    <w:rsid w:val="00CB58E4"/>
    <w:rsid w:val="00CB6CC4"/>
    <w:rsid w:val="00CB6EB2"/>
    <w:rsid w:val="00CC1349"/>
    <w:rsid w:val="00CC3E7C"/>
    <w:rsid w:val="00CC75E7"/>
    <w:rsid w:val="00CC7D1E"/>
    <w:rsid w:val="00CD295F"/>
    <w:rsid w:val="00CD2FF3"/>
    <w:rsid w:val="00CD3927"/>
    <w:rsid w:val="00CD7360"/>
    <w:rsid w:val="00CE1B40"/>
    <w:rsid w:val="00CE2691"/>
    <w:rsid w:val="00CE3372"/>
    <w:rsid w:val="00CE65F4"/>
    <w:rsid w:val="00CF09AF"/>
    <w:rsid w:val="00CF4108"/>
    <w:rsid w:val="00CF4BC2"/>
    <w:rsid w:val="00CF5683"/>
    <w:rsid w:val="00CF6F61"/>
    <w:rsid w:val="00CF7CD8"/>
    <w:rsid w:val="00D02CBE"/>
    <w:rsid w:val="00D032C7"/>
    <w:rsid w:val="00D05B05"/>
    <w:rsid w:val="00D073EA"/>
    <w:rsid w:val="00D13F25"/>
    <w:rsid w:val="00D17D68"/>
    <w:rsid w:val="00D22013"/>
    <w:rsid w:val="00D22192"/>
    <w:rsid w:val="00D229FE"/>
    <w:rsid w:val="00D309A2"/>
    <w:rsid w:val="00D31DDC"/>
    <w:rsid w:val="00D33F9F"/>
    <w:rsid w:val="00D42403"/>
    <w:rsid w:val="00D43A11"/>
    <w:rsid w:val="00D45636"/>
    <w:rsid w:val="00D4581C"/>
    <w:rsid w:val="00D518E5"/>
    <w:rsid w:val="00D51BD2"/>
    <w:rsid w:val="00D56FB2"/>
    <w:rsid w:val="00D5705D"/>
    <w:rsid w:val="00D6137E"/>
    <w:rsid w:val="00D64035"/>
    <w:rsid w:val="00D65517"/>
    <w:rsid w:val="00D65C41"/>
    <w:rsid w:val="00D662B9"/>
    <w:rsid w:val="00D673DF"/>
    <w:rsid w:val="00D712A7"/>
    <w:rsid w:val="00D71475"/>
    <w:rsid w:val="00D71C27"/>
    <w:rsid w:val="00D71FFF"/>
    <w:rsid w:val="00D72BF2"/>
    <w:rsid w:val="00D72C95"/>
    <w:rsid w:val="00D72FEF"/>
    <w:rsid w:val="00D73711"/>
    <w:rsid w:val="00D74A8E"/>
    <w:rsid w:val="00D74E1C"/>
    <w:rsid w:val="00D758EE"/>
    <w:rsid w:val="00D81AEC"/>
    <w:rsid w:val="00D8267A"/>
    <w:rsid w:val="00D82CD4"/>
    <w:rsid w:val="00D84430"/>
    <w:rsid w:val="00D8540E"/>
    <w:rsid w:val="00D85BEE"/>
    <w:rsid w:val="00D85DAC"/>
    <w:rsid w:val="00D86086"/>
    <w:rsid w:val="00D9000D"/>
    <w:rsid w:val="00D91FC2"/>
    <w:rsid w:val="00D9691F"/>
    <w:rsid w:val="00D972F0"/>
    <w:rsid w:val="00D975A5"/>
    <w:rsid w:val="00D97F5A"/>
    <w:rsid w:val="00DA31AB"/>
    <w:rsid w:val="00DA471D"/>
    <w:rsid w:val="00DA5A5A"/>
    <w:rsid w:val="00DA67E3"/>
    <w:rsid w:val="00DB0892"/>
    <w:rsid w:val="00DB2171"/>
    <w:rsid w:val="00DB26DA"/>
    <w:rsid w:val="00DC01AB"/>
    <w:rsid w:val="00DC22A4"/>
    <w:rsid w:val="00DC4106"/>
    <w:rsid w:val="00DC5194"/>
    <w:rsid w:val="00DC5D1B"/>
    <w:rsid w:val="00DD00E6"/>
    <w:rsid w:val="00DD0BD9"/>
    <w:rsid w:val="00DD345A"/>
    <w:rsid w:val="00DD4729"/>
    <w:rsid w:val="00DD54CA"/>
    <w:rsid w:val="00DD7025"/>
    <w:rsid w:val="00DD7AE8"/>
    <w:rsid w:val="00DE14BE"/>
    <w:rsid w:val="00DE32F6"/>
    <w:rsid w:val="00DF07E9"/>
    <w:rsid w:val="00DF0922"/>
    <w:rsid w:val="00DF4337"/>
    <w:rsid w:val="00DF44B4"/>
    <w:rsid w:val="00DF46FC"/>
    <w:rsid w:val="00DF78D5"/>
    <w:rsid w:val="00DF7999"/>
    <w:rsid w:val="00E00329"/>
    <w:rsid w:val="00E0082B"/>
    <w:rsid w:val="00E02FAC"/>
    <w:rsid w:val="00E038CE"/>
    <w:rsid w:val="00E05718"/>
    <w:rsid w:val="00E1093E"/>
    <w:rsid w:val="00E10DDC"/>
    <w:rsid w:val="00E12094"/>
    <w:rsid w:val="00E133C9"/>
    <w:rsid w:val="00E134E8"/>
    <w:rsid w:val="00E1637A"/>
    <w:rsid w:val="00E16491"/>
    <w:rsid w:val="00E17249"/>
    <w:rsid w:val="00E1736D"/>
    <w:rsid w:val="00E22A2F"/>
    <w:rsid w:val="00E26793"/>
    <w:rsid w:val="00E2699C"/>
    <w:rsid w:val="00E30A8C"/>
    <w:rsid w:val="00E33AFE"/>
    <w:rsid w:val="00E3503E"/>
    <w:rsid w:val="00E37365"/>
    <w:rsid w:val="00E378BA"/>
    <w:rsid w:val="00E42AEF"/>
    <w:rsid w:val="00E43EFB"/>
    <w:rsid w:val="00E44A23"/>
    <w:rsid w:val="00E4755C"/>
    <w:rsid w:val="00E5076C"/>
    <w:rsid w:val="00E50E3B"/>
    <w:rsid w:val="00E52557"/>
    <w:rsid w:val="00E52CD4"/>
    <w:rsid w:val="00E537B5"/>
    <w:rsid w:val="00E53EB5"/>
    <w:rsid w:val="00E6082A"/>
    <w:rsid w:val="00E6304C"/>
    <w:rsid w:val="00E649AB"/>
    <w:rsid w:val="00E65775"/>
    <w:rsid w:val="00E65CC0"/>
    <w:rsid w:val="00E67430"/>
    <w:rsid w:val="00E73077"/>
    <w:rsid w:val="00E76821"/>
    <w:rsid w:val="00E81D42"/>
    <w:rsid w:val="00E8340C"/>
    <w:rsid w:val="00E836B3"/>
    <w:rsid w:val="00E83E1E"/>
    <w:rsid w:val="00E861A3"/>
    <w:rsid w:val="00E953D8"/>
    <w:rsid w:val="00E9655C"/>
    <w:rsid w:val="00EA2552"/>
    <w:rsid w:val="00EA3B66"/>
    <w:rsid w:val="00EA4E53"/>
    <w:rsid w:val="00EA6CB2"/>
    <w:rsid w:val="00EB14FA"/>
    <w:rsid w:val="00EB25F3"/>
    <w:rsid w:val="00EB43A7"/>
    <w:rsid w:val="00EC1633"/>
    <w:rsid w:val="00EC180E"/>
    <w:rsid w:val="00EC3B5C"/>
    <w:rsid w:val="00EC584F"/>
    <w:rsid w:val="00ED1A4C"/>
    <w:rsid w:val="00ED4220"/>
    <w:rsid w:val="00ED5AAA"/>
    <w:rsid w:val="00EE1501"/>
    <w:rsid w:val="00EE1CE1"/>
    <w:rsid w:val="00EE3CFD"/>
    <w:rsid w:val="00EE5E51"/>
    <w:rsid w:val="00EE6677"/>
    <w:rsid w:val="00EF282D"/>
    <w:rsid w:val="00EF5193"/>
    <w:rsid w:val="00EF604E"/>
    <w:rsid w:val="00EF736D"/>
    <w:rsid w:val="00F001ED"/>
    <w:rsid w:val="00F00423"/>
    <w:rsid w:val="00F037F6"/>
    <w:rsid w:val="00F10219"/>
    <w:rsid w:val="00F11532"/>
    <w:rsid w:val="00F13DAF"/>
    <w:rsid w:val="00F15912"/>
    <w:rsid w:val="00F17D63"/>
    <w:rsid w:val="00F20A19"/>
    <w:rsid w:val="00F22EE1"/>
    <w:rsid w:val="00F24F62"/>
    <w:rsid w:val="00F274EF"/>
    <w:rsid w:val="00F3017C"/>
    <w:rsid w:val="00F30F42"/>
    <w:rsid w:val="00F31E39"/>
    <w:rsid w:val="00F34474"/>
    <w:rsid w:val="00F359DC"/>
    <w:rsid w:val="00F36E06"/>
    <w:rsid w:val="00F44811"/>
    <w:rsid w:val="00F5280D"/>
    <w:rsid w:val="00F5368D"/>
    <w:rsid w:val="00F5519F"/>
    <w:rsid w:val="00F56799"/>
    <w:rsid w:val="00F578DE"/>
    <w:rsid w:val="00F60392"/>
    <w:rsid w:val="00F63D54"/>
    <w:rsid w:val="00F64037"/>
    <w:rsid w:val="00F6491D"/>
    <w:rsid w:val="00F655E3"/>
    <w:rsid w:val="00F675A4"/>
    <w:rsid w:val="00F67FFE"/>
    <w:rsid w:val="00F70E73"/>
    <w:rsid w:val="00F74421"/>
    <w:rsid w:val="00F74B57"/>
    <w:rsid w:val="00F80832"/>
    <w:rsid w:val="00F81173"/>
    <w:rsid w:val="00F8270F"/>
    <w:rsid w:val="00F859B9"/>
    <w:rsid w:val="00F85D83"/>
    <w:rsid w:val="00F94519"/>
    <w:rsid w:val="00FA34EA"/>
    <w:rsid w:val="00FA4FD4"/>
    <w:rsid w:val="00FA5B6E"/>
    <w:rsid w:val="00FA648F"/>
    <w:rsid w:val="00FA7686"/>
    <w:rsid w:val="00FB2154"/>
    <w:rsid w:val="00FB2478"/>
    <w:rsid w:val="00FB3E53"/>
    <w:rsid w:val="00FB4779"/>
    <w:rsid w:val="00FB48F6"/>
    <w:rsid w:val="00FB65B4"/>
    <w:rsid w:val="00FB7737"/>
    <w:rsid w:val="00FC104D"/>
    <w:rsid w:val="00FC5439"/>
    <w:rsid w:val="00FC598E"/>
    <w:rsid w:val="00FD041D"/>
    <w:rsid w:val="00FD0C70"/>
    <w:rsid w:val="00FD3B2D"/>
    <w:rsid w:val="00FD3B8C"/>
    <w:rsid w:val="00FD625A"/>
    <w:rsid w:val="00FD7DEA"/>
    <w:rsid w:val="00FE7645"/>
    <w:rsid w:val="00FE765E"/>
    <w:rsid w:val="00FF0666"/>
    <w:rsid w:val="00FF2E1B"/>
    <w:rsid w:val="00FF48CF"/>
    <w:rsid w:val="00FF5F41"/>
    <w:rsid w:val="00FF64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13FDAE"/>
  <w15:docId w15:val="{B7AB12DE-A0AB-4183-BF6C-5CF785E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48CF"/>
    <w:rPr>
      <w:sz w:val="24"/>
      <w:szCs w:val="24"/>
    </w:rPr>
  </w:style>
  <w:style w:type="paragraph" w:styleId="berschrift1">
    <w:name w:val="heading 1"/>
    <w:basedOn w:val="Standard"/>
    <w:next w:val="Standard"/>
    <w:link w:val="berschrift1Zchn"/>
    <w:qFormat/>
    <w:rsid w:val="0060178A"/>
    <w:pPr>
      <w:keepNext/>
      <w:outlineLvl w:val="0"/>
    </w:pPr>
    <w:rPr>
      <w:b/>
      <w:bCs/>
      <w:sz w:val="32"/>
      <w:lang w:eastAsia="de-DE"/>
    </w:rPr>
  </w:style>
  <w:style w:type="paragraph" w:styleId="berschrift2">
    <w:name w:val="heading 2"/>
    <w:basedOn w:val="Standard"/>
    <w:next w:val="Standard"/>
    <w:link w:val="berschrift2Zchn"/>
    <w:unhideWhenUsed/>
    <w:qFormat/>
    <w:rsid w:val="005774A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8416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nhideWhenUsed/>
    <w:qFormat/>
    <w:rsid w:val="00545298"/>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9200DE"/>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5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2A2F"/>
    <w:rPr>
      <w:rFonts w:ascii="Tahoma" w:hAnsi="Tahoma" w:cs="Tahoma"/>
      <w:sz w:val="16"/>
      <w:szCs w:val="16"/>
    </w:rPr>
  </w:style>
  <w:style w:type="paragraph" w:customStyle="1" w:styleId="Prottext">
    <w:name w:val="Prottext"/>
    <w:basedOn w:val="Standard"/>
    <w:link w:val="ProttextZchn"/>
    <w:rsid w:val="00CE65F4"/>
    <w:pPr>
      <w:ind w:left="680" w:right="567"/>
    </w:pPr>
    <w:rPr>
      <w:rFonts w:ascii="Arial" w:hAnsi="Arial"/>
      <w:sz w:val="20"/>
      <w:szCs w:val="20"/>
      <w:lang w:val="de-DE" w:eastAsia="de-DE"/>
    </w:rPr>
  </w:style>
  <w:style w:type="character" w:customStyle="1" w:styleId="Stichwort">
    <w:name w:val="Stichwort"/>
    <w:rsid w:val="00395DDD"/>
    <w:rPr>
      <w:color w:val="0000FF"/>
    </w:rPr>
  </w:style>
  <w:style w:type="character" w:customStyle="1" w:styleId="ProttextZchn">
    <w:name w:val="Prottext Zchn"/>
    <w:link w:val="Prottext"/>
    <w:rsid w:val="005F4E1A"/>
    <w:rPr>
      <w:rFonts w:ascii="Arial" w:hAnsi="Arial"/>
    </w:rPr>
  </w:style>
  <w:style w:type="character" w:styleId="Hyperlink">
    <w:name w:val="Hyperlink"/>
    <w:rsid w:val="00DC4106"/>
    <w:rPr>
      <w:color w:val="0000FF"/>
      <w:u w:val="single"/>
    </w:rPr>
  </w:style>
  <w:style w:type="character" w:customStyle="1" w:styleId="berschrift1Zchn">
    <w:name w:val="Überschrift 1 Zchn"/>
    <w:link w:val="berschrift1"/>
    <w:rsid w:val="0060178A"/>
    <w:rPr>
      <w:b/>
      <w:bCs/>
      <w:sz w:val="32"/>
      <w:szCs w:val="24"/>
      <w:lang w:val="de-CH"/>
    </w:rPr>
  </w:style>
  <w:style w:type="paragraph" w:styleId="Textkrper">
    <w:name w:val="Body Text"/>
    <w:basedOn w:val="Standard"/>
    <w:link w:val="TextkrperZchn"/>
    <w:unhideWhenUsed/>
    <w:rsid w:val="0060178A"/>
    <w:rPr>
      <w:b/>
      <w:bCs/>
      <w:lang w:eastAsia="de-DE"/>
    </w:rPr>
  </w:style>
  <w:style w:type="character" w:customStyle="1" w:styleId="TextkrperZchn">
    <w:name w:val="Textkörper Zchn"/>
    <w:link w:val="Textkrper"/>
    <w:rsid w:val="0060178A"/>
    <w:rPr>
      <w:b/>
      <w:bCs/>
      <w:sz w:val="24"/>
      <w:szCs w:val="24"/>
      <w:lang w:val="de-CH"/>
    </w:rPr>
  </w:style>
  <w:style w:type="paragraph" w:customStyle="1" w:styleId="yiv1492270701msonormal">
    <w:name w:val="yiv1492270701msonormal"/>
    <w:basedOn w:val="Standard"/>
    <w:rsid w:val="00F64037"/>
    <w:pPr>
      <w:spacing w:before="100" w:beforeAutospacing="1" w:after="100" w:afterAutospacing="1"/>
    </w:pPr>
    <w:rPr>
      <w:lang w:val="de-DE" w:eastAsia="de-DE"/>
    </w:rPr>
  </w:style>
  <w:style w:type="paragraph" w:customStyle="1" w:styleId="bodytext">
    <w:name w:val="bodytext"/>
    <w:basedOn w:val="Standard"/>
    <w:rsid w:val="00A744BB"/>
    <w:pPr>
      <w:jc w:val="both"/>
    </w:pPr>
    <w:rPr>
      <w:rFonts w:ascii="Arial" w:hAnsi="Arial" w:cs="Arial"/>
      <w:color w:val="000000"/>
      <w:sz w:val="18"/>
      <w:szCs w:val="18"/>
      <w:lang w:val="de-DE" w:eastAsia="de-DE"/>
    </w:rPr>
  </w:style>
  <w:style w:type="character" w:customStyle="1" w:styleId="berschrift5Zchn">
    <w:name w:val="Überschrift 5 Zchn"/>
    <w:link w:val="berschrift5"/>
    <w:semiHidden/>
    <w:rsid w:val="009200DE"/>
    <w:rPr>
      <w:rFonts w:ascii="Calibri" w:eastAsia="Times New Roman" w:hAnsi="Calibri" w:cs="Times New Roman"/>
      <w:b/>
      <w:bCs/>
      <w:i/>
      <w:iCs/>
      <w:sz w:val="26"/>
      <w:szCs w:val="26"/>
    </w:rPr>
  </w:style>
  <w:style w:type="character" w:customStyle="1" w:styleId="berschrift4Zchn">
    <w:name w:val="Überschrift 4 Zchn"/>
    <w:link w:val="berschrift4"/>
    <w:rsid w:val="00545298"/>
    <w:rPr>
      <w:rFonts w:ascii="Calibri" w:eastAsia="Times New Roman" w:hAnsi="Calibri" w:cs="Times New Roman"/>
      <w:b/>
      <w:bCs/>
      <w:sz w:val="28"/>
      <w:szCs w:val="28"/>
    </w:rPr>
  </w:style>
  <w:style w:type="paragraph" w:styleId="Listenabsatz">
    <w:name w:val="List Paragraph"/>
    <w:basedOn w:val="Standard"/>
    <w:uiPriority w:val="34"/>
    <w:qFormat/>
    <w:rsid w:val="000679A3"/>
    <w:pPr>
      <w:spacing w:after="200" w:line="276" w:lineRule="auto"/>
      <w:ind w:left="720"/>
      <w:contextualSpacing/>
    </w:pPr>
    <w:rPr>
      <w:rFonts w:ascii="Calibri" w:eastAsia="Calibri" w:hAnsi="Calibri" w:cs="Calibri"/>
      <w:sz w:val="22"/>
      <w:szCs w:val="22"/>
      <w:lang w:eastAsia="en-US"/>
    </w:rPr>
  </w:style>
  <w:style w:type="paragraph" w:styleId="NurText">
    <w:name w:val="Plain Text"/>
    <w:basedOn w:val="Standard"/>
    <w:link w:val="NurTextZchn"/>
    <w:uiPriority w:val="99"/>
    <w:unhideWhenUsed/>
    <w:rsid w:val="00300B8F"/>
    <w:rPr>
      <w:rFonts w:ascii="Calibri" w:eastAsia="Calibri" w:hAnsi="Calibri"/>
      <w:sz w:val="22"/>
      <w:szCs w:val="21"/>
      <w:lang w:eastAsia="en-US"/>
    </w:rPr>
  </w:style>
  <w:style w:type="character" w:customStyle="1" w:styleId="NurTextZchn">
    <w:name w:val="Nur Text Zchn"/>
    <w:link w:val="NurText"/>
    <w:uiPriority w:val="99"/>
    <w:rsid w:val="00300B8F"/>
    <w:rPr>
      <w:rFonts w:ascii="Calibri" w:eastAsia="Calibri" w:hAnsi="Calibri"/>
      <w:sz w:val="22"/>
      <w:szCs w:val="21"/>
      <w:lang w:eastAsia="en-US"/>
    </w:rPr>
  </w:style>
  <w:style w:type="character" w:customStyle="1" w:styleId="berschrift2Zchn">
    <w:name w:val="Überschrift 2 Zchn"/>
    <w:link w:val="berschrift2"/>
    <w:rsid w:val="005774AC"/>
    <w:rPr>
      <w:rFonts w:ascii="Cambria" w:eastAsia="Times New Roman" w:hAnsi="Cambria" w:cs="Times New Roman"/>
      <w:b/>
      <w:bCs/>
      <w:i/>
      <w:iCs/>
      <w:sz w:val="28"/>
      <w:szCs w:val="28"/>
    </w:rPr>
  </w:style>
  <w:style w:type="paragraph" w:styleId="Fuzeile">
    <w:name w:val="footer"/>
    <w:basedOn w:val="Standard"/>
    <w:link w:val="FuzeileZchn"/>
    <w:rsid w:val="00B63348"/>
    <w:pPr>
      <w:tabs>
        <w:tab w:val="center" w:pos="4536"/>
        <w:tab w:val="right" w:pos="9072"/>
      </w:tabs>
    </w:pPr>
    <w:rPr>
      <w:rFonts w:ascii="Arial Narrow" w:hAnsi="Arial Narrow"/>
      <w:szCs w:val="20"/>
    </w:rPr>
  </w:style>
  <w:style w:type="character" w:customStyle="1" w:styleId="FuzeileZchn">
    <w:name w:val="Fußzeile Zchn"/>
    <w:link w:val="Fuzeile"/>
    <w:rsid w:val="00B63348"/>
    <w:rPr>
      <w:rFonts w:ascii="Arial Narrow" w:hAnsi="Arial Narrow"/>
      <w:sz w:val="24"/>
    </w:rPr>
  </w:style>
  <w:style w:type="paragraph" w:styleId="Kopfzeile">
    <w:name w:val="header"/>
    <w:basedOn w:val="Standard"/>
    <w:link w:val="KopfzeileZchn"/>
    <w:uiPriority w:val="99"/>
    <w:unhideWhenUsed/>
    <w:rsid w:val="004360A3"/>
    <w:pPr>
      <w:tabs>
        <w:tab w:val="center" w:pos="4536"/>
        <w:tab w:val="right" w:pos="9072"/>
      </w:tabs>
      <w:jc w:val="both"/>
    </w:pPr>
    <w:rPr>
      <w:rFonts w:ascii="Arial" w:hAnsi="Arial"/>
      <w:color w:val="000000"/>
      <w:sz w:val="22"/>
      <w:szCs w:val="20"/>
    </w:rPr>
  </w:style>
  <w:style w:type="character" w:customStyle="1" w:styleId="KopfzeileZchn">
    <w:name w:val="Kopfzeile Zchn"/>
    <w:link w:val="Kopfzeile"/>
    <w:uiPriority w:val="99"/>
    <w:rsid w:val="004360A3"/>
    <w:rPr>
      <w:rFonts w:ascii="Arial" w:hAnsi="Arial"/>
      <w:color w:val="000000"/>
      <w:sz w:val="22"/>
    </w:rPr>
  </w:style>
  <w:style w:type="paragraph" w:styleId="Titel">
    <w:name w:val="Title"/>
    <w:basedOn w:val="Standard"/>
    <w:link w:val="TitelZchn"/>
    <w:uiPriority w:val="10"/>
    <w:qFormat/>
    <w:rsid w:val="004360A3"/>
    <w:pPr>
      <w:jc w:val="center"/>
    </w:pPr>
    <w:rPr>
      <w:rFonts w:ascii="Arial" w:hAnsi="Arial"/>
      <w:b/>
      <w:color w:val="000000"/>
      <w:szCs w:val="20"/>
    </w:rPr>
  </w:style>
  <w:style w:type="character" w:customStyle="1" w:styleId="TitelZchn">
    <w:name w:val="Titel Zchn"/>
    <w:link w:val="Titel"/>
    <w:uiPriority w:val="10"/>
    <w:rsid w:val="004360A3"/>
    <w:rPr>
      <w:rFonts w:ascii="Arial" w:hAnsi="Arial"/>
      <w:b/>
      <w:color w:val="000000"/>
      <w:sz w:val="24"/>
    </w:rPr>
  </w:style>
  <w:style w:type="paragraph" w:customStyle="1" w:styleId="grundtext">
    <w:name w:val="grundtext"/>
    <w:basedOn w:val="Standard"/>
    <w:rsid w:val="004360A3"/>
    <w:pPr>
      <w:spacing w:before="100" w:beforeAutospacing="1" w:after="100" w:afterAutospacing="1" w:line="276" w:lineRule="auto"/>
    </w:pPr>
    <w:rPr>
      <w:rFonts w:ascii="Calibri" w:eastAsia="Calibri" w:hAnsi="Calibri"/>
      <w:color w:val="000000"/>
      <w:sz w:val="22"/>
      <w:szCs w:val="22"/>
      <w:lang w:eastAsia="en-US"/>
    </w:rPr>
  </w:style>
  <w:style w:type="paragraph" w:styleId="StandardWeb">
    <w:name w:val="Normal (Web)"/>
    <w:basedOn w:val="Standard"/>
    <w:uiPriority w:val="99"/>
    <w:unhideWhenUsed/>
    <w:rsid w:val="002F2960"/>
    <w:pPr>
      <w:spacing w:before="100" w:beforeAutospacing="1" w:after="100" w:afterAutospacing="1"/>
    </w:pPr>
    <w:rPr>
      <w:rFonts w:eastAsia="Calibri"/>
      <w:color w:val="000000"/>
      <w:lang w:val="de-DE" w:eastAsia="de-DE"/>
    </w:rPr>
  </w:style>
  <w:style w:type="character" w:customStyle="1" w:styleId="untertitel1">
    <w:name w:val="untertitel1"/>
    <w:rsid w:val="00546EB4"/>
    <w:rPr>
      <w:rFonts w:ascii="Tahoma" w:hAnsi="Tahoma" w:cs="Tahoma" w:hint="default"/>
      <w:b/>
      <w:bCs/>
      <w:color w:val="000000"/>
      <w:sz w:val="20"/>
      <w:szCs w:val="20"/>
    </w:rPr>
  </w:style>
  <w:style w:type="character" w:customStyle="1" w:styleId="berschrift3Zchn">
    <w:name w:val="Überschrift 3 Zchn"/>
    <w:link w:val="berschrift3"/>
    <w:semiHidden/>
    <w:rsid w:val="00784164"/>
    <w:rPr>
      <w:rFonts w:ascii="Cambria" w:eastAsia="Times New Roman" w:hAnsi="Cambria" w:cs="Times New Roman"/>
      <w:b/>
      <w:bCs/>
      <w:sz w:val="26"/>
      <w:szCs w:val="26"/>
    </w:rPr>
  </w:style>
  <w:style w:type="paragraph" w:styleId="KeinLeerraum">
    <w:name w:val="No Spacing"/>
    <w:uiPriority w:val="1"/>
    <w:qFormat/>
    <w:rsid w:val="00D4581C"/>
    <w:rPr>
      <w:rFonts w:ascii="Calibri" w:hAnsi="Calibri"/>
      <w:sz w:val="22"/>
      <w:szCs w:val="22"/>
    </w:rPr>
  </w:style>
  <w:style w:type="character" w:styleId="Fett">
    <w:name w:val="Strong"/>
    <w:uiPriority w:val="22"/>
    <w:qFormat/>
    <w:rsid w:val="00A82ECC"/>
    <w:rPr>
      <w:b/>
      <w:bCs/>
    </w:rPr>
  </w:style>
  <w:style w:type="paragraph" w:styleId="Funotentext">
    <w:name w:val="footnote text"/>
    <w:basedOn w:val="Standard"/>
    <w:link w:val="FunotentextZchn"/>
    <w:rsid w:val="007240FE"/>
    <w:rPr>
      <w:sz w:val="20"/>
      <w:szCs w:val="20"/>
    </w:rPr>
  </w:style>
  <w:style w:type="character" w:customStyle="1" w:styleId="FunotentextZchn">
    <w:name w:val="Fußnotentext Zchn"/>
    <w:basedOn w:val="Absatz-Standardschriftart"/>
    <w:link w:val="Funotentext"/>
    <w:rsid w:val="007240FE"/>
  </w:style>
  <w:style w:type="character" w:styleId="Funotenzeichen">
    <w:name w:val="footnote reference"/>
    <w:rsid w:val="007240FE"/>
    <w:rPr>
      <w:vertAlign w:val="superscript"/>
    </w:rPr>
  </w:style>
  <w:style w:type="character" w:customStyle="1" w:styleId="TextZchn">
    <w:name w:val="Text Zchn"/>
    <w:link w:val="Text"/>
    <w:locked/>
    <w:rsid w:val="006B2582"/>
    <w:rPr>
      <w:rFonts w:ascii="Arial" w:hAnsi="Arial" w:cs="Arial"/>
      <w:color w:val="000000"/>
      <w:lang w:eastAsia="de-DE"/>
    </w:rPr>
  </w:style>
  <w:style w:type="paragraph" w:customStyle="1" w:styleId="Text">
    <w:name w:val="Text"/>
    <w:basedOn w:val="Standard"/>
    <w:link w:val="TextZchn"/>
    <w:qFormat/>
    <w:rsid w:val="006B2582"/>
    <w:pPr>
      <w:snapToGrid w:val="0"/>
    </w:pPr>
    <w:rPr>
      <w:rFonts w:ascii="Arial" w:hAnsi="Arial" w:cs="Arial"/>
      <w:color w:val="000000"/>
      <w:sz w:val="20"/>
      <w:szCs w:val="20"/>
      <w:lang w:eastAsia="de-DE"/>
    </w:rPr>
  </w:style>
  <w:style w:type="character" w:customStyle="1" w:styleId="FettberZchn">
    <w:name w:val="Fett über Zchn"/>
    <w:link w:val="Fettber"/>
    <w:locked/>
    <w:rsid w:val="00C34755"/>
    <w:rPr>
      <w:rFonts w:ascii="Arial" w:hAnsi="Arial" w:cs="Arial"/>
      <w:b/>
      <w:noProof/>
      <w:sz w:val="22"/>
      <w:szCs w:val="22"/>
      <w:lang w:eastAsia="de-DE"/>
    </w:rPr>
  </w:style>
  <w:style w:type="paragraph" w:customStyle="1" w:styleId="Fettber">
    <w:name w:val="Fett über"/>
    <w:basedOn w:val="Standard"/>
    <w:link w:val="FettberZchn"/>
    <w:qFormat/>
    <w:rsid w:val="00C34755"/>
    <w:pPr>
      <w:spacing w:before="240" w:after="240" w:line="276" w:lineRule="auto"/>
      <w:ind w:left="2552" w:hanging="2552"/>
    </w:pPr>
    <w:rPr>
      <w:rFonts w:ascii="Arial" w:hAnsi="Arial" w:cs="Arial"/>
      <w:b/>
      <w:noProof/>
      <w:sz w:val="22"/>
      <w:szCs w:val="22"/>
      <w:lang w:eastAsia="de-DE"/>
    </w:rPr>
  </w:style>
  <w:style w:type="paragraph" w:customStyle="1" w:styleId="Default">
    <w:name w:val="Default"/>
    <w:rsid w:val="00BC5FE2"/>
    <w:pPr>
      <w:autoSpaceDE w:val="0"/>
      <w:autoSpaceDN w:val="0"/>
      <w:adjustRightInd w:val="0"/>
    </w:pPr>
    <w:rPr>
      <w:rFonts w:ascii="Arial" w:hAnsi="Arial" w:cs="Arial"/>
      <w:color w:val="000000"/>
      <w:sz w:val="24"/>
      <w:szCs w:val="24"/>
    </w:rPr>
  </w:style>
  <w:style w:type="paragraph" w:customStyle="1" w:styleId="yiv6287921954msonormal">
    <w:name w:val="yiv6287921954msonormal"/>
    <w:basedOn w:val="Standard"/>
    <w:rsid w:val="00F17D63"/>
    <w:pPr>
      <w:spacing w:before="100" w:beforeAutospacing="1" w:after="100" w:afterAutospacing="1"/>
    </w:pPr>
    <w:rPr>
      <w:rFonts w:eastAsiaTheme="minorHAnsi"/>
    </w:rPr>
  </w:style>
  <w:style w:type="paragraph" w:customStyle="1" w:styleId="ELCRN">
    <w:name w:val="ELCRN"/>
    <w:basedOn w:val="Standard"/>
    <w:rsid w:val="006A57E3"/>
    <w:pPr>
      <w:tabs>
        <w:tab w:val="center" w:pos="5954"/>
      </w:tabs>
      <w:spacing w:after="200" w:line="276" w:lineRule="auto"/>
      <w:jc w:val="center"/>
    </w:pPr>
    <w:rPr>
      <w:rFonts w:ascii="Arial" w:eastAsiaTheme="minorHAnsi" w:hAnsi="Arial" w:cstheme="minorBidi"/>
      <w:b/>
      <w:spacing w:val="-10"/>
      <w:sz w:val="25"/>
      <w:szCs w:val="22"/>
      <w:lang w:val="en-GB" w:eastAsia="en-US"/>
    </w:rPr>
  </w:style>
  <w:style w:type="paragraph" w:customStyle="1" w:styleId="ELCRNAddress">
    <w:name w:val="ELCRN Address"/>
    <w:basedOn w:val="Standard"/>
    <w:rsid w:val="006A57E3"/>
    <w:pPr>
      <w:tabs>
        <w:tab w:val="center" w:pos="5954"/>
      </w:tabs>
      <w:spacing w:before="120" w:after="170" w:line="276" w:lineRule="auto"/>
      <w:jc w:val="center"/>
    </w:pPr>
    <w:rPr>
      <w:rFonts w:ascii="Arial" w:eastAsiaTheme="minorHAnsi" w:hAnsi="Arial" w:cstheme="minorBidi"/>
      <w:spacing w:val="-10"/>
      <w:sz w:val="17"/>
      <w:szCs w:val="22"/>
      <w:lang w:val="en-GB" w:eastAsia="en-US"/>
    </w:rPr>
  </w:style>
  <w:style w:type="paragraph" w:customStyle="1" w:styleId="NamaHerero">
    <w:name w:val="Nama/Herero"/>
    <w:basedOn w:val="Standard"/>
    <w:rsid w:val="006A57E3"/>
    <w:pPr>
      <w:tabs>
        <w:tab w:val="center" w:pos="5954"/>
      </w:tabs>
      <w:spacing w:before="100" w:after="200" w:line="276" w:lineRule="auto"/>
      <w:jc w:val="center"/>
    </w:pPr>
    <w:rPr>
      <w:rFonts w:ascii="Arial" w:eastAsiaTheme="minorHAnsi" w:hAnsi="Arial" w:cstheme="minorBidi"/>
      <w:spacing w:val="-20"/>
      <w:sz w:val="20"/>
      <w:szCs w:val="22"/>
      <w:lang w:val="en-GB" w:eastAsia="en-US"/>
    </w:rPr>
  </w:style>
  <w:style w:type="character" w:styleId="Seitenzahl">
    <w:name w:val="page number"/>
    <w:basedOn w:val="Absatz-Standardschriftart"/>
    <w:semiHidden/>
    <w:rsid w:val="006A57E3"/>
    <w:rPr>
      <w:rFonts w:ascii="Times New Roman Kursiv" w:hAnsi="Times New Roman Kursiv"/>
      <w:i/>
      <w:sz w:val="20"/>
      <w:bdr w:val="single" w:sz="4" w:space="0" w:color="FFFFFF"/>
    </w:rPr>
  </w:style>
  <w:style w:type="paragraph" w:customStyle="1" w:styleId="Formatvorlage1">
    <w:name w:val="Formatvorlage1"/>
    <w:basedOn w:val="Standard"/>
    <w:rsid w:val="00B66E25"/>
    <w:rPr>
      <w:rFonts w:ascii="Arial" w:hAnsi="Arial"/>
      <w:sz w:val="22"/>
      <w:szCs w:val="20"/>
      <w:lang w:eastAsia="de-DE"/>
    </w:rPr>
  </w:style>
  <w:style w:type="character" w:customStyle="1" w:styleId="apple-converted-space">
    <w:name w:val="apple-converted-space"/>
    <w:basedOn w:val="Absatz-Standardschriftart"/>
    <w:rsid w:val="00802C71"/>
  </w:style>
  <w:style w:type="paragraph" w:customStyle="1" w:styleId="beschrieb">
    <w:name w:val="beschrieb"/>
    <w:basedOn w:val="Standard"/>
    <w:rsid w:val="007B3B52"/>
    <w:pPr>
      <w:spacing w:before="100" w:beforeAutospacing="1" w:after="100" w:afterAutospacing="1"/>
    </w:pPr>
    <w:rPr>
      <w:rFonts w:eastAsiaTheme="minorHAnsi"/>
    </w:rPr>
  </w:style>
  <w:style w:type="character" w:styleId="NichtaufgelsteErwhnung">
    <w:name w:val="Unresolved Mention"/>
    <w:basedOn w:val="Absatz-Standardschriftart"/>
    <w:uiPriority w:val="99"/>
    <w:semiHidden/>
    <w:unhideWhenUsed/>
    <w:rsid w:val="00791F37"/>
    <w:rPr>
      <w:color w:val="605E5C"/>
      <w:shd w:val="clear" w:color="auto" w:fill="E1DFDD"/>
    </w:rPr>
  </w:style>
  <w:style w:type="character" w:customStyle="1" w:styleId="contentpasted0">
    <w:name w:val="contentpasted0"/>
    <w:basedOn w:val="Absatz-Standardschriftart"/>
    <w:rsid w:val="00720878"/>
  </w:style>
  <w:style w:type="paragraph" w:customStyle="1" w:styleId="TextTabelle-Publikationstext">
    <w:name w:val="Text Tabelle - Publikationstext"/>
    <w:basedOn w:val="Standard"/>
    <w:rsid w:val="007978E3"/>
    <w:pPr>
      <w:keepNext/>
      <w:keepLines/>
      <w:spacing w:before="40" w:after="40"/>
    </w:pPr>
    <w:rPr>
      <w:rFonts w:ascii="Arial" w:hAnsi="Arial"/>
      <w:i/>
      <w:sz w:val="18"/>
      <w:szCs w:val="20"/>
      <w:lang w:eastAsia="de-DE"/>
    </w:rPr>
  </w:style>
  <w:style w:type="character" w:styleId="BesuchterLink">
    <w:name w:val="FollowedHyperlink"/>
    <w:basedOn w:val="Absatz-Standardschriftart"/>
    <w:semiHidden/>
    <w:unhideWhenUsed/>
    <w:rsid w:val="008944FB"/>
    <w:rPr>
      <w:color w:val="800080" w:themeColor="followedHyperlink"/>
      <w:u w:val="single"/>
    </w:rPr>
  </w:style>
  <w:style w:type="paragraph" w:customStyle="1" w:styleId="xmsonormal">
    <w:name w:val="x_msonormal"/>
    <w:basedOn w:val="Standard"/>
    <w:rsid w:val="004E7977"/>
    <w:rPr>
      <w:rFonts w:ascii="Calibri" w:eastAsiaTheme="minorHAnsi" w:hAnsi="Calibri" w:cs="Calibri"/>
      <w:sz w:val="22"/>
      <w:szCs w:val="22"/>
    </w:rPr>
  </w:style>
  <w:style w:type="character" w:styleId="Hervorhebung">
    <w:name w:val="Emphasis"/>
    <w:basedOn w:val="Absatz-Standardschriftart"/>
    <w:uiPriority w:val="20"/>
    <w:qFormat/>
    <w:rsid w:val="008003B8"/>
    <w:rPr>
      <w:i/>
      <w:iCs/>
    </w:rPr>
  </w:style>
  <w:style w:type="paragraph" w:customStyle="1" w:styleId="ql-align-right">
    <w:name w:val="ql-align-right"/>
    <w:basedOn w:val="Standard"/>
    <w:rsid w:val="008003B8"/>
    <w:pPr>
      <w:spacing w:before="100" w:beforeAutospacing="1" w:after="100" w:afterAutospacing="1"/>
    </w:pPr>
  </w:style>
  <w:style w:type="paragraph" w:customStyle="1" w:styleId="AufzhlungohneEinzug">
    <w:name w:val="Aufzählung ohne Einzug"/>
    <w:basedOn w:val="Standard"/>
    <w:uiPriority w:val="2"/>
    <w:qFormat/>
    <w:rsid w:val="0031562E"/>
    <w:pPr>
      <w:numPr>
        <w:numId w:val="4"/>
      </w:numPr>
      <w:spacing w:line="340" w:lineRule="exact"/>
    </w:pPr>
    <w:rPr>
      <w:rFonts w:ascii="Arial" w:hAnsi="Arial"/>
      <w:sz w:val="21"/>
      <w:szCs w:val="20"/>
      <w:lang w:eastAsia="de-DE"/>
    </w:rPr>
  </w:style>
  <w:style w:type="paragraph" w:customStyle="1" w:styleId="ql-align-justify">
    <w:name w:val="ql-align-justify"/>
    <w:basedOn w:val="Standard"/>
    <w:rsid w:val="00BB40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355">
      <w:bodyDiv w:val="1"/>
      <w:marLeft w:val="0"/>
      <w:marRight w:val="0"/>
      <w:marTop w:val="0"/>
      <w:marBottom w:val="0"/>
      <w:divBdr>
        <w:top w:val="none" w:sz="0" w:space="0" w:color="auto"/>
        <w:left w:val="none" w:sz="0" w:space="0" w:color="auto"/>
        <w:bottom w:val="none" w:sz="0" w:space="0" w:color="auto"/>
        <w:right w:val="none" w:sz="0" w:space="0" w:color="auto"/>
      </w:divBdr>
    </w:div>
    <w:div w:id="46297976">
      <w:bodyDiv w:val="1"/>
      <w:marLeft w:val="0"/>
      <w:marRight w:val="0"/>
      <w:marTop w:val="0"/>
      <w:marBottom w:val="0"/>
      <w:divBdr>
        <w:top w:val="none" w:sz="0" w:space="0" w:color="auto"/>
        <w:left w:val="none" w:sz="0" w:space="0" w:color="auto"/>
        <w:bottom w:val="none" w:sz="0" w:space="0" w:color="auto"/>
        <w:right w:val="none" w:sz="0" w:space="0" w:color="auto"/>
      </w:divBdr>
    </w:div>
    <w:div w:id="58527108">
      <w:bodyDiv w:val="1"/>
      <w:marLeft w:val="0"/>
      <w:marRight w:val="0"/>
      <w:marTop w:val="0"/>
      <w:marBottom w:val="0"/>
      <w:divBdr>
        <w:top w:val="none" w:sz="0" w:space="0" w:color="auto"/>
        <w:left w:val="none" w:sz="0" w:space="0" w:color="auto"/>
        <w:bottom w:val="none" w:sz="0" w:space="0" w:color="auto"/>
        <w:right w:val="none" w:sz="0" w:space="0" w:color="auto"/>
      </w:divBdr>
    </w:div>
    <w:div w:id="65227232">
      <w:bodyDiv w:val="1"/>
      <w:marLeft w:val="0"/>
      <w:marRight w:val="0"/>
      <w:marTop w:val="0"/>
      <w:marBottom w:val="0"/>
      <w:divBdr>
        <w:top w:val="none" w:sz="0" w:space="0" w:color="auto"/>
        <w:left w:val="none" w:sz="0" w:space="0" w:color="auto"/>
        <w:bottom w:val="none" w:sz="0" w:space="0" w:color="auto"/>
        <w:right w:val="none" w:sz="0" w:space="0" w:color="auto"/>
      </w:divBdr>
    </w:div>
    <w:div w:id="93013806">
      <w:bodyDiv w:val="1"/>
      <w:marLeft w:val="0"/>
      <w:marRight w:val="0"/>
      <w:marTop w:val="0"/>
      <w:marBottom w:val="0"/>
      <w:divBdr>
        <w:top w:val="none" w:sz="0" w:space="0" w:color="auto"/>
        <w:left w:val="none" w:sz="0" w:space="0" w:color="auto"/>
        <w:bottom w:val="none" w:sz="0" w:space="0" w:color="auto"/>
        <w:right w:val="none" w:sz="0" w:space="0" w:color="auto"/>
      </w:divBdr>
    </w:div>
    <w:div w:id="93601583">
      <w:bodyDiv w:val="1"/>
      <w:marLeft w:val="0"/>
      <w:marRight w:val="0"/>
      <w:marTop w:val="0"/>
      <w:marBottom w:val="0"/>
      <w:divBdr>
        <w:top w:val="none" w:sz="0" w:space="0" w:color="auto"/>
        <w:left w:val="none" w:sz="0" w:space="0" w:color="auto"/>
        <w:bottom w:val="none" w:sz="0" w:space="0" w:color="auto"/>
        <w:right w:val="none" w:sz="0" w:space="0" w:color="auto"/>
      </w:divBdr>
    </w:div>
    <w:div w:id="112024015">
      <w:bodyDiv w:val="1"/>
      <w:marLeft w:val="0"/>
      <w:marRight w:val="0"/>
      <w:marTop w:val="0"/>
      <w:marBottom w:val="0"/>
      <w:divBdr>
        <w:top w:val="none" w:sz="0" w:space="0" w:color="auto"/>
        <w:left w:val="none" w:sz="0" w:space="0" w:color="auto"/>
        <w:bottom w:val="none" w:sz="0" w:space="0" w:color="auto"/>
        <w:right w:val="none" w:sz="0" w:space="0" w:color="auto"/>
      </w:divBdr>
    </w:div>
    <w:div w:id="115292761">
      <w:bodyDiv w:val="1"/>
      <w:marLeft w:val="0"/>
      <w:marRight w:val="0"/>
      <w:marTop w:val="0"/>
      <w:marBottom w:val="0"/>
      <w:divBdr>
        <w:top w:val="none" w:sz="0" w:space="0" w:color="auto"/>
        <w:left w:val="none" w:sz="0" w:space="0" w:color="auto"/>
        <w:bottom w:val="none" w:sz="0" w:space="0" w:color="auto"/>
        <w:right w:val="none" w:sz="0" w:space="0" w:color="auto"/>
      </w:divBdr>
    </w:div>
    <w:div w:id="156649332">
      <w:bodyDiv w:val="1"/>
      <w:marLeft w:val="0"/>
      <w:marRight w:val="0"/>
      <w:marTop w:val="0"/>
      <w:marBottom w:val="0"/>
      <w:divBdr>
        <w:top w:val="none" w:sz="0" w:space="0" w:color="auto"/>
        <w:left w:val="none" w:sz="0" w:space="0" w:color="auto"/>
        <w:bottom w:val="none" w:sz="0" w:space="0" w:color="auto"/>
        <w:right w:val="none" w:sz="0" w:space="0" w:color="auto"/>
      </w:divBdr>
    </w:div>
    <w:div w:id="215509439">
      <w:bodyDiv w:val="1"/>
      <w:marLeft w:val="0"/>
      <w:marRight w:val="0"/>
      <w:marTop w:val="0"/>
      <w:marBottom w:val="0"/>
      <w:divBdr>
        <w:top w:val="none" w:sz="0" w:space="0" w:color="auto"/>
        <w:left w:val="none" w:sz="0" w:space="0" w:color="auto"/>
        <w:bottom w:val="none" w:sz="0" w:space="0" w:color="auto"/>
        <w:right w:val="none" w:sz="0" w:space="0" w:color="auto"/>
      </w:divBdr>
    </w:div>
    <w:div w:id="224222439">
      <w:bodyDiv w:val="1"/>
      <w:marLeft w:val="0"/>
      <w:marRight w:val="0"/>
      <w:marTop w:val="0"/>
      <w:marBottom w:val="0"/>
      <w:divBdr>
        <w:top w:val="none" w:sz="0" w:space="0" w:color="auto"/>
        <w:left w:val="none" w:sz="0" w:space="0" w:color="auto"/>
        <w:bottom w:val="none" w:sz="0" w:space="0" w:color="auto"/>
        <w:right w:val="none" w:sz="0" w:space="0" w:color="auto"/>
      </w:divBdr>
    </w:div>
    <w:div w:id="226109503">
      <w:bodyDiv w:val="1"/>
      <w:marLeft w:val="0"/>
      <w:marRight w:val="0"/>
      <w:marTop w:val="0"/>
      <w:marBottom w:val="0"/>
      <w:divBdr>
        <w:top w:val="none" w:sz="0" w:space="0" w:color="auto"/>
        <w:left w:val="none" w:sz="0" w:space="0" w:color="auto"/>
        <w:bottom w:val="none" w:sz="0" w:space="0" w:color="auto"/>
        <w:right w:val="none" w:sz="0" w:space="0" w:color="auto"/>
      </w:divBdr>
    </w:div>
    <w:div w:id="227229786">
      <w:bodyDiv w:val="1"/>
      <w:marLeft w:val="0"/>
      <w:marRight w:val="0"/>
      <w:marTop w:val="0"/>
      <w:marBottom w:val="0"/>
      <w:divBdr>
        <w:top w:val="none" w:sz="0" w:space="0" w:color="auto"/>
        <w:left w:val="none" w:sz="0" w:space="0" w:color="auto"/>
        <w:bottom w:val="none" w:sz="0" w:space="0" w:color="auto"/>
        <w:right w:val="none" w:sz="0" w:space="0" w:color="auto"/>
      </w:divBdr>
    </w:div>
    <w:div w:id="230771548">
      <w:bodyDiv w:val="1"/>
      <w:marLeft w:val="0"/>
      <w:marRight w:val="0"/>
      <w:marTop w:val="0"/>
      <w:marBottom w:val="0"/>
      <w:divBdr>
        <w:top w:val="none" w:sz="0" w:space="0" w:color="auto"/>
        <w:left w:val="none" w:sz="0" w:space="0" w:color="auto"/>
        <w:bottom w:val="none" w:sz="0" w:space="0" w:color="auto"/>
        <w:right w:val="none" w:sz="0" w:space="0" w:color="auto"/>
      </w:divBdr>
    </w:div>
    <w:div w:id="246890963">
      <w:bodyDiv w:val="1"/>
      <w:marLeft w:val="0"/>
      <w:marRight w:val="0"/>
      <w:marTop w:val="0"/>
      <w:marBottom w:val="0"/>
      <w:divBdr>
        <w:top w:val="none" w:sz="0" w:space="0" w:color="auto"/>
        <w:left w:val="none" w:sz="0" w:space="0" w:color="auto"/>
        <w:bottom w:val="none" w:sz="0" w:space="0" w:color="auto"/>
        <w:right w:val="none" w:sz="0" w:space="0" w:color="auto"/>
      </w:divBdr>
    </w:div>
    <w:div w:id="262302638">
      <w:bodyDiv w:val="1"/>
      <w:marLeft w:val="0"/>
      <w:marRight w:val="0"/>
      <w:marTop w:val="0"/>
      <w:marBottom w:val="0"/>
      <w:divBdr>
        <w:top w:val="none" w:sz="0" w:space="0" w:color="auto"/>
        <w:left w:val="none" w:sz="0" w:space="0" w:color="auto"/>
        <w:bottom w:val="none" w:sz="0" w:space="0" w:color="auto"/>
        <w:right w:val="none" w:sz="0" w:space="0" w:color="auto"/>
      </w:divBdr>
    </w:div>
    <w:div w:id="275987246">
      <w:bodyDiv w:val="1"/>
      <w:marLeft w:val="0"/>
      <w:marRight w:val="0"/>
      <w:marTop w:val="0"/>
      <w:marBottom w:val="0"/>
      <w:divBdr>
        <w:top w:val="none" w:sz="0" w:space="0" w:color="auto"/>
        <w:left w:val="none" w:sz="0" w:space="0" w:color="auto"/>
        <w:bottom w:val="none" w:sz="0" w:space="0" w:color="auto"/>
        <w:right w:val="none" w:sz="0" w:space="0" w:color="auto"/>
      </w:divBdr>
    </w:div>
    <w:div w:id="281615901">
      <w:bodyDiv w:val="1"/>
      <w:marLeft w:val="0"/>
      <w:marRight w:val="0"/>
      <w:marTop w:val="0"/>
      <w:marBottom w:val="0"/>
      <w:divBdr>
        <w:top w:val="none" w:sz="0" w:space="0" w:color="auto"/>
        <w:left w:val="none" w:sz="0" w:space="0" w:color="auto"/>
        <w:bottom w:val="none" w:sz="0" w:space="0" w:color="auto"/>
        <w:right w:val="none" w:sz="0" w:space="0" w:color="auto"/>
      </w:divBdr>
    </w:div>
    <w:div w:id="290794432">
      <w:bodyDiv w:val="1"/>
      <w:marLeft w:val="0"/>
      <w:marRight w:val="0"/>
      <w:marTop w:val="0"/>
      <w:marBottom w:val="0"/>
      <w:divBdr>
        <w:top w:val="none" w:sz="0" w:space="0" w:color="auto"/>
        <w:left w:val="none" w:sz="0" w:space="0" w:color="auto"/>
        <w:bottom w:val="none" w:sz="0" w:space="0" w:color="auto"/>
        <w:right w:val="none" w:sz="0" w:space="0" w:color="auto"/>
      </w:divBdr>
    </w:div>
    <w:div w:id="296380163">
      <w:bodyDiv w:val="1"/>
      <w:marLeft w:val="0"/>
      <w:marRight w:val="0"/>
      <w:marTop w:val="0"/>
      <w:marBottom w:val="0"/>
      <w:divBdr>
        <w:top w:val="none" w:sz="0" w:space="0" w:color="auto"/>
        <w:left w:val="none" w:sz="0" w:space="0" w:color="auto"/>
        <w:bottom w:val="none" w:sz="0" w:space="0" w:color="auto"/>
        <w:right w:val="none" w:sz="0" w:space="0" w:color="auto"/>
      </w:divBdr>
    </w:div>
    <w:div w:id="307366915">
      <w:bodyDiv w:val="1"/>
      <w:marLeft w:val="0"/>
      <w:marRight w:val="0"/>
      <w:marTop w:val="0"/>
      <w:marBottom w:val="0"/>
      <w:divBdr>
        <w:top w:val="none" w:sz="0" w:space="0" w:color="auto"/>
        <w:left w:val="none" w:sz="0" w:space="0" w:color="auto"/>
        <w:bottom w:val="none" w:sz="0" w:space="0" w:color="auto"/>
        <w:right w:val="none" w:sz="0" w:space="0" w:color="auto"/>
      </w:divBdr>
    </w:div>
    <w:div w:id="327908167">
      <w:bodyDiv w:val="1"/>
      <w:marLeft w:val="0"/>
      <w:marRight w:val="0"/>
      <w:marTop w:val="0"/>
      <w:marBottom w:val="0"/>
      <w:divBdr>
        <w:top w:val="none" w:sz="0" w:space="0" w:color="auto"/>
        <w:left w:val="none" w:sz="0" w:space="0" w:color="auto"/>
        <w:bottom w:val="none" w:sz="0" w:space="0" w:color="auto"/>
        <w:right w:val="none" w:sz="0" w:space="0" w:color="auto"/>
      </w:divBdr>
    </w:div>
    <w:div w:id="334308988">
      <w:bodyDiv w:val="1"/>
      <w:marLeft w:val="0"/>
      <w:marRight w:val="0"/>
      <w:marTop w:val="0"/>
      <w:marBottom w:val="0"/>
      <w:divBdr>
        <w:top w:val="none" w:sz="0" w:space="0" w:color="auto"/>
        <w:left w:val="none" w:sz="0" w:space="0" w:color="auto"/>
        <w:bottom w:val="none" w:sz="0" w:space="0" w:color="auto"/>
        <w:right w:val="none" w:sz="0" w:space="0" w:color="auto"/>
      </w:divBdr>
    </w:div>
    <w:div w:id="355892788">
      <w:bodyDiv w:val="1"/>
      <w:marLeft w:val="0"/>
      <w:marRight w:val="0"/>
      <w:marTop w:val="0"/>
      <w:marBottom w:val="0"/>
      <w:divBdr>
        <w:top w:val="none" w:sz="0" w:space="0" w:color="auto"/>
        <w:left w:val="none" w:sz="0" w:space="0" w:color="auto"/>
        <w:bottom w:val="none" w:sz="0" w:space="0" w:color="auto"/>
        <w:right w:val="none" w:sz="0" w:space="0" w:color="auto"/>
      </w:divBdr>
    </w:div>
    <w:div w:id="382409923">
      <w:bodyDiv w:val="1"/>
      <w:marLeft w:val="0"/>
      <w:marRight w:val="0"/>
      <w:marTop w:val="0"/>
      <w:marBottom w:val="0"/>
      <w:divBdr>
        <w:top w:val="none" w:sz="0" w:space="0" w:color="auto"/>
        <w:left w:val="none" w:sz="0" w:space="0" w:color="auto"/>
        <w:bottom w:val="none" w:sz="0" w:space="0" w:color="auto"/>
        <w:right w:val="none" w:sz="0" w:space="0" w:color="auto"/>
      </w:divBdr>
    </w:div>
    <w:div w:id="400912823">
      <w:bodyDiv w:val="1"/>
      <w:marLeft w:val="0"/>
      <w:marRight w:val="0"/>
      <w:marTop w:val="0"/>
      <w:marBottom w:val="0"/>
      <w:divBdr>
        <w:top w:val="none" w:sz="0" w:space="0" w:color="auto"/>
        <w:left w:val="none" w:sz="0" w:space="0" w:color="auto"/>
        <w:bottom w:val="none" w:sz="0" w:space="0" w:color="auto"/>
        <w:right w:val="none" w:sz="0" w:space="0" w:color="auto"/>
      </w:divBdr>
    </w:div>
    <w:div w:id="404764771">
      <w:bodyDiv w:val="1"/>
      <w:marLeft w:val="0"/>
      <w:marRight w:val="0"/>
      <w:marTop w:val="0"/>
      <w:marBottom w:val="0"/>
      <w:divBdr>
        <w:top w:val="none" w:sz="0" w:space="0" w:color="auto"/>
        <w:left w:val="none" w:sz="0" w:space="0" w:color="auto"/>
        <w:bottom w:val="none" w:sz="0" w:space="0" w:color="auto"/>
        <w:right w:val="none" w:sz="0" w:space="0" w:color="auto"/>
      </w:divBdr>
    </w:div>
    <w:div w:id="415785605">
      <w:bodyDiv w:val="1"/>
      <w:marLeft w:val="0"/>
      <w:marRight w:val="0"/>
      <w:marTop w:val="0"/>
      <w:marBottom w:val="0"/>
      <w:divBdr>
        <w:top w:val="none" w:sz="0" w:space="0" w:color="auto"/>
        <w:left w:val="none" w:sz="0" w:space="0" w:color="auto"/>
        <w:bottom w:val="none" w:sz="0" w:space="0" w:color="auto"/>
        <w:right w:val="none" w:sz="0" w:space="0" w:color="auto"/>
      </w:divBdr>
    </w:div>
    <w:div w:id="424418221">
      <w:bodyDiv w:val="1"/>
      <w:marLeft w:val="0"/>
      <w:marRight w:val="0"/>
      <w:marTop w:val="0"/>
      <w:marBottom w:val="0"/>
      <w:divBdr>
        <w:top w:val="none" w:sz="0" w:space="0" w:color="auto"/>
        <w:left w:val="none" w:sz="0" w:space="0" w:color="auto"/>
        <w:bottom w:val="none" w:sz="0" w:space="0" w:color="auto"/>
        <w:right w:val="none" w:sz="0" w:space="0" w:color="auto"/>
      </w:divBdr>
    </w:div>
    <w:div w:id="451049174">
      <w:bodyDiv w:val="1"/>
      <w:marLeft w:val="0"/>
      <w:marRight w:val="0"/>
      <w:marTop w:val="0"/>
      <w:marBottom w:val="0"/>
      <w:divBdr>
        <w:top w:val="none" w:sz="0" w:space="0" w:color="auto"/>
        <w:left w:val="none" w:sz="0" w:space="0" w:color="auto"/>
        <w:bottom w:val="none" w:sz="0" w:space="0" w:color="auto"/>
        <w:right w:val="none" w:sz="0" w:space="0" w:color="auto"/>
      </w:divBdr>
    </w:div>
    <w:div w:id="452556943">
      <w:bodyDiv w:val="1"/>
      <w:marLeft w:val="0"/>
      <w:marRight w:val="0"/>
      <w:marTop w:val="0"/>
      <w:marBottom w:val="0"/>
      <w:divBdr>
        <w:top w:val="none" w:sz="0" w:space="0" w:color="auto"/>
        <w:left w:val="none" w:sz="0" w:space="0" w:color="auto"/>
        <w:bottom w:val="none" w:sz="0" w:space="0" w:color="auto"/>
        <w:right w:val="none" w:sz="0" w:space="0" w:color="auto"/>
      </w:divBdr>
    </w:div>
    <w:div w:id="494417150">
      <w:bodyDiv w:val="1"/>
      <w:marLeft w:val="0"/>
      <w:marRight w:val="0"/>
      <w:marTop w:val="0"/>
      <w:marBottom w:val="0"/>
      <w:divBdr>
        <w:top w:val="none" w:sz="0" w:space="0" w:color="auto"/>
        <w:left w:val="none" w:sz="0" w:space="0" w:color="auto"/>
        <w:bottom w:val="none" w:sz="0" w:space="0" w:color="auto"/>
        <w:right w:val="none" w:sz="0" w:space="0" w:color="auto"/>
      </w:divBdr>
    </w:div>
    <w:div w:id="496461864">
      <w:bodyDiv w:val="1"/>
      <w:marLeft w:val="0"/>
      <w:marRight w:val="0"/>
      <w:marTop w:val="0"/>
      <w:marBottom w:val="0"/>
      <w:divBdr>
        <w:top w:val="none" w:sz="0" w:space="0" w:color="auto"/>
        <w:left w:val="none" w:sz="0" w:space="0" w:color="auto"/>
        <w:bottom w:val="none" w:sz="0" w:space="0" w:color="auto"/>
        <w:right w:val="none" w:sz="0" w:space="0" w:color="auto"/>
      </w:divBdr>
    </w:div>
    <w:div w:id="498347029">
      <w:bodyDiv w:val="1"/>
      <w:marLeft w:val="0"/>
      <w:marRight w:val="0"/>
      <w:marTop w:val="0"/>
      <w:marBottom w:val="0"/>
      <w:divBdr>
        <w:top w:val="none" w:sz="0" w:space="0" w:color="auto"/>
        <w:left w:val="none" w:sz="0" w:space="0" w:color="auto"/>
        <w:bottom w:val="none" w:sz="0" w:space="0" w:color="auto"/>
        <w:right w:val="none" w:sz="0" w:space="0" w:color="auto"/>
      </w:divBdr>
    </w:div>
    <w:div w:id="505367498">
      <w:bodyDiv w:val="1"/>
      <w:marLeft w:val="0"/>
      <w:marRight w:val="0"/>
      <w:marTop w:val="0"/>
      <w:marBottom w:val="0"/>
      <w:divBdr>
        <w:top w:val="none" w:sz="0" w:space="0" w:color="auto"/>
        <w:left w:val="none" w:sz="0" w:space="0" w:color="auto"/>
        <w:bottom w:val="none" w:sz="0" w:space="0" w:color="auto"/>
        <w:right w:val="none" w:sz="0" w:space="0" w:color="auto"/>
      </w:divBdr>
    </w:div>
    <w:div w:id="507864198">
      <w:bodyDiv w:val="1"/>
      <w:marLeft w:val="0"/>
      <w:marRight w:val="0"/>
      <w:marTop w:val="0"/>
      <w:marBottom w:val="0"/>
      <w:divBdr>
        <w:top w:val="none" w:sz="0" w:space="0" w:color="auto"/>
        <w:left w:val="none" w:sz="0" w:space="0" w:color="auto"/>
        <w:bottom w:val="none" w:sz="0" w:space="0" w:color="auto"/>
        <w:right w:val="none" w:sz="0" w:space="0" w:color="auto"/>
      </w:divBdr>
    </w:div>
    <w:div w:id="517163871">
      <w:bodyDiv w:val="1"/>
      <w:marLeft w:val="0"/>
      <w:marRight w:val="0"/>
      <w:marTop w:val="0"/>
      <w:marBottom w:val="0"/>
      <w:divBdr>
        <w:top w:val="none" w:sz="0" w:space="0" w:color="auto"/>
        <w:left w:val="none" w:sz="0" w:space="0" w:color="auto"/>
        <w:bottom w:val="none" w:sz="0" w:space="0" w:color="auto"/>
        <w:right w:val="none" w:sz="0" w:space="0" w:color="auto"/>
      </w:divBdr>
    </w:div>
    <w:div w:id="519398465">
      <w:bodyDiv w:val="1"/>
      <w:marLeft w:val="0"/>
      <w:marRight w:val="0"/>
      <w:marTop w:val="0"/>
      <w:marBottom w:val="0"/>
      <w:divBdr>
        <w:top w:val="none" w:sz="0" w:space="0" w:color="auto"/>
        <w:left w:val="none" w:sz="0" w:space="0" w:color="auto"/>
        <w:bottom w:val="none" w:sz="0" w:space="0" w:color="auto"/>
        <w:right w:val="none" w:sz="0" w:space="0" w:color="auto"/>
      </w:divBdr>
      <w:divsChild>
        <w:div w:id="450438464">
          <w:marLeft w:val="0"/>
          <w:marRight w:val="0"/>
          <w:marTop w:val="300"/>
          <w:marBottom w:val="0"/>
          <w:divBdr>
            <w:top w:val="none" w:sz="0" w:space="0" w:color="auto"/>
            <w:left w:val="none" w:sz="0" w:space="0" w:color="auto"/>
            <w:bottom w:val="none" w:sz="0" w:space="0" w:color="auto"/>
            <w:right w:val="none" w:sz="0" w:space="0" w:color="auto"/>
          </w:divBdr>
          <w:divsChild>
            <w:div w:id="864713223">
              <w:marLeft w:val="0"/>
              <w:marRight w:val="0"/>
              <w:marTop w:val="0"/>
              <w:marBottom w:val="0"/>
              <w:divBdr>
                <w:top w:val="none" w:sz="0" w:space="0" w:color="auto"/>
                <w:left w:val="none" w:sz="0" w:space="0" w:color="auto"/>
                <w:bottom w:val="none" w:sz="0" w:space="0" w:color="auto"/>
                <w:right w:val="none" w:sz="0" w:space="0" w:color="auto"/>
              </w:divBdr>
              <w:divsChild>
                <w:div w:id="4199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2981">
          <w:marLeft w:val="0"/>
          <w:marRight w:val="0"/>
          <w:marTop w:val="300"/>
          <w:marBottom w:val="0"/>
          <w:divBdr>
            <w:top w:val="none" w:sz="0" w:space="0" w:color="auto"/>
            <w:left w:val="none" w:sz="0" w:space="0" w:color="auto"/>
            <w:bottom w:val="none" w:sz="0" w:space="0" w:color="auto"/>
            <w:right w:val="none" w:sz="0" w:space="0" w:color="auto"/>
          </w:divBdr>
          <w:divsChild>
            <w:div w:id="1848128934">
              <w:marLeft w:val="0"/>
              <w:marRight w:val="0"/>
              <w:marTop w:val="0"/>
              <w:marBottom w:val="0"/>
              <w:divBdr>
                <w:top w:val="none" w:sz="0" w:space="0" w:color="auto"/>
                <w:left w:val="none" w:sz="0" w:space="0" w:color="auto"/>
                <w:bottom w:val="none" w:sz="0" w:space="0" w:color="auto"/>
                <w:right w:val="none" w:sz="0" w:space="0" w:color="auto"/>
              </w:divBdr>
              <w:divsChild>
                <w:div w:id="732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3626">
      <w:bodyDiv w:val="1"/>
      <w:marLeft w:val="0"/>
      <w:marRight w:val="0"/>
      <w:marTop w:val="0"/>
      <w:marBottom w:val="0"/>
      <w:divBdr>
        <w:top w:val="none" w:sz="0" w:space="0" w:color="auto"/>
        <w:left w:val="none" w:sz="0" w:space="0" w:color="auto"/>
        <w:bottom w:val="none" w:sz="0" w:space="0" w:color="auto"/>
        <w:right w:val="none" w:sz="0" w:space="0" w:color="auto"/>
      </w:divBdr>
    </w:div>
    <w:div w:id="547448738">
      <w:bodyDiv w:val="1"/>
      <w:marLeft w:val="0"/>
      <w:marRight w:val="0"/>
      <w:marTop w:val="0"/>
      <w:marBottom w:val="0"/>
      <w:divBdr>
        <w:top w:val="none" w:sz="0" w:space="0" w:color="auto"/>
        <w:left w:val="none" w:sz="0" w:space="0" w:color="auto"/>
        <w:bottom w:val="none" w:sz="0" w:space="0" w:color="auto"/>
        <w:right w:val="none" w:sz="0" w:space="0" w:color="auto"/>
      </w:divBdr>
    </w:div>
    <w:div w:id="561060831">
      <w:bodyDiv w:val="1"/>
      <w:marLeft w:val="0"/>
      <w:marRight w:val="0"/>
      <w:marTop w:val="0"/>
      <w:marBottom w:val="0"/>
      <w:divBdr>
        <w:top w:val="none" w:sz="0" w:space="0" w:color="auto"/>
        <w:left w:val="none" w:sz="0" w:space="0" w:color="auto"/>
        <w:bottom w:val="none" w:sz="0" w:space="0" w:color="auto"/>
        <w:right w:val="none" w:sz="0" w:space="0" w:color="auto"/>
      </w:divBdr>
    </w:div>
    <w:div w:id="567619656">
      <w:bodyDiv w:val="1"/>
      <w:marLeft w:val="0"/>
      <w:marRight w:val="0"/>
      <w:marTop w:val="0"/>
      <w:marBottom w:val="0"/>
      <w:divBdr>
        <w:top w:val="none" w:sz="0" w:space="0" w:color="auto"/>
        <w:left w:val="none" w:sz="0" w:space="0" w:color="auto"/>
        <w:bottom w:val="none" w:sz="0" w:space="0" w:color="auto"/>
        <w:right w:val="none" w:sz="0" w:space="0" w:color="auto"/>
      </w:divBdr>
    </w:div>
    <w:div w:id="571354451">
      <w:bodyDiv w:val="1"/>
      <w:marLeft w:val="0"/>
      <w:marRight w:val="0"/>
      <w:marTop w:val="0"/>
      <w:marBottom w:val="0"/>
      <w:divBdr>
        <w:top w:val="none" w:sz="0" w:space="0" w:color="auto"/>
        <w:left w:val="none" w:sz="0" w:space="0" w:color="auto"/>
        <w:bottom w:val="none" w:sz="0" w:space="0" w:color="auto"/>
        <w:right w:val="none" w:sz="0" w:space="0" w:color="auto"/>
      </w:divBdr>
    </w:div>
    <w:div w:id="580650191">
      <w:bodyDiv w:val="1"/>
      <w:marLeft w:val="0"/>
      <w:marRight w:val="0"/>
      <w:marTop w:val="0"/>
      <w:marBottom w:val="0"/>
      <w:divBdr>
        <w:top w:val="none" w:sz="0" w:space="0" w:color="auto"/>
        <w:left w:val="none" w:sz="0" w:space="0" w:color="auto"/>
        <w:bottom w:val="none" w:sz="0" w:space="0" w:color="auto"/>
        <w:right w:val="none" w:sz="0" w:space="0" w:color="auto"/>
      </w:divBdr>
    </w:div>
    <w:div w:id="589118530">
      <w:bodyDiv w:val="1"/>
      <w:marLeft w:val="0"/>
      <w:marRight w:val="0"/>
      <w:marTop w:val="0"/>
      <w:marBottom w:val="0"/>
      <w:divBdr>
        <w:top w:val="none" w:sz="0" w:space="0" w:color="auto"/>
        <w:left w:val="none" w:sz="0" w:space="0" w:color="auto"/>
        <w:bottom w:val="none" w:sz="0" w:space="0" w:color="auto"/>
        <w:right w:val="none" w:sz="0" w:space="0" w:color="auto"/>
      </w:divBdr>
    </w:div>
    <w:div w:id="589970105">
      <w:bodyDiv w:val="1"/>
      <w:marLeft w:val="0"/>
      <w:marRight w:val="0"/>
      <w:marTop w:val="0"/>
      <w:marBottom w:val="0"/>
      <w:divBdr>
        <w:top w:val="none" w:sz="0" w:space="0" w:color="auto"/>
        <w:left w:val="none" w:sz="0" w:space="0" w:color="auto"/>
        <w:bottom w:val="none" w:sz="0" w:space="0" w:color="auto"/>
        <w:right w:val="none" w:sz="0" w:space="0" w:color="auto"/>
      </w:divBdr>
    </w:div>
    <w:div w:id="594746982">
      <w:bodyDiv w:val="1"/>
      <w:marLeft w:val="0"/>
      <w:marRight w:val="0"/>
      <w:marTop w:val="0"/>
      <w:marBottom w:val="0"/>
      <w:divBdr>
        <w:top w:val="none" w:sz="0" w:space="0" w:color="auto"/>
        <w:left w:val="none" w:sz="0" w:space="0" w:color="auto"/>
        <w:bottom w:val="none" w:sz="0" w:space="0" w:color="auto"/>
        <w:right w:val="none" w:sz="0" w:space="0" w:color="auto"/>
      </w:divBdr>
    </w:div>
    <w:div w:id="599030110">
      <w:bodyDiv w:val="1"/>
      <w:marLeft w:val="0"/>
      <w:marRight w:val="0"/>
      <w:marTop w:val="0"/>
      <w:marBottom w:val="0"/>
      <w:divBdr>
        <w:top w:val="none" w:sz="0" w:space="0" w:color="auto"/>
        <w:left w:val="none" w:sz="0" w:space="0" w:color="auto"/>
        <w:bottom w:val="none" w:sz="0" w:space="0" w:color="auto"/>
        <w:right w:val="none" w:sz="0" w:space="0" w:color="auto"/>
      </w:divBdr>
    </w:div>
    <w:div w:id="607660258">
      <w:bodyDiv w:val="1"/>
      <w:marLeft w:val="0"/>
      <w:marRight w:val="0"/>
      <w:marTop w:val="0"/>
      <w:marBottom w:val="0"/>
      <w:divBdr>
        <w:top w:val="none" w:sz="0" w:space="0" w:color="auto"/>
        <w:left w:val="none" w:sz="0" w:space="0" w:color="auto"/>
        <w:bottom w:val="none" w:sz="0" w:space="0" w:color="auto"/>
        <w:right w:val="none" w:sz="0" w:space="0" w:color="auto"/>
      </w:divBdr>
    </w:div>
    <w:div w:id="608708115">
      <w:bodyDiv w:val="1"/>
      <w:marLeft w:val="0"/>
      <w:marRight w:val="0"/>
      <w:marTop w:val="0"/>
      <w:marBottom w:val="0"/>
      <w:divBdr>
        <w:top w:val="none" w:sz="0" w:space="0" w:color="auto"/>
        <w:left w:val="none" w:sz="0" w:space="0" w:color="auto"/>
        <w:bottom w:val="none" w:sz="0" w:space="0" w:color="auto"/>
        <w:right w:val="none" w:sz="0" w:space="0" w:color="auto"/>
      </w:divBdr>
    </w:div>
    <w:div w:id="610743618">
      <w:bodyDiv w:val="1"/>
      <w:marLeft w:val="0"/>
      <w:marRight w:val="0"/>
      <w:marTop w:val="0"/>
      <w:marBottom w:val="0"/>
      <w:divBdr>
        <w:top w:val="none" w:sz="0" w:space="0" w:color="auto"/>
        <w:left w:val="none" w:sz="0" w:space="0" w:color="auto"/>
        <w:bottom w:val="none" w:sz="0" w:space="0" w:color="auto"/>
        <w:right w:val="none" w:sz="0" w:space="0" w:color="auto"/>
      </w:divBdr>
    </w:div>
    <w:div w:id="617028580">
      <w:bodyDiv w:val="1"/>
      <w:marLeft w:val="0"/>
      <w:marRight w:val="0"/>
      <w:marTop w:val="0"/>
      <w:marBottom w:val="0"/>
      <w:divBdr>
        <w:top w:val="none" w:sz="0" w:space="0" w:color="auto"/>
        <w:left w:val="none" w:sz="0" w:space="0" w:color="auto"/>
        <w:bottom w:val="none" w:sz="0" w:space="0" w:color="auto"/>
        <w:right w:val="none" w:sz="0" w:space="0" w:color="auto"/>
      </w:divBdr>
    </w:div>
    <w:div w:id="617101266">
      <w:bodyDiv w:val="1"/>
      <w:marLeft w:val="0"/>
      <w:marRight w:val="0"/>
      <w:marTop w:val="0"/>
      <w:marBottom w:val="0"/>
      <w:divBdr>
        <w:top w:val="none" w:sz="0" w:space="0" w:color="auto"/>
        <w:left w:val="none" w:sz="0" w:space="0" w:color="auto"/>
        <w:bottom w:val="none" w:sz="0" w:space="0" w:color="auto"/>
        <w:right w:val="none" w:sz="0" w:space="0" w:color="auto"/>
      </w:divBdr>
    </w:div>
    <w:div w:id="638848629">
      <w:bodyDiv w:val="1"/>
      <w:marLeft w:val="0"/>
      <w:marRight w:val="0"/>
      <w:marTop w:val="0"/>
      <w:marBottom w:val="0"/>
      <w:divBdr>
        <w:top w:val="none" w:sz="0" w:space="0" w:color="auto"/>
        <w:left w:val="none" w:sz="0" w:space="0" w:color="auto"/>
        <w:bottom w:val="none" w:sz="0" w:space="0" w:color="auto"/>
        <w:right w:val="none" w:sz="0" w:space="0" w:color="auto"/>
      </w:divBdr>
    </w:div>
    <w:div w:id="646667400">
      <w:bodyDiv w:val="1"/>
      <w:marLeft w:val="0"/>
      <w:marRight w:val="0"/>
      <w:marTop w:val="0"/>
      <w:marBottom w:val="0"/>
      <w:divBdr>
        <w:top w:val="none" w:sz="0" w:space="0" w:color="auto"/>
        <w:left w:val="none" w:sz="0" w:space="0" w:color="auto"/>
        <w:bottom w:val="none" w:sz="0" w:space="0" w:color="auto"/>
        <w:right w:val="none" w:sz="0" w:space="0" w:color="auto"/>
      </w:divBdr>
    </w:div>
    <w:div w:id="668140287">
      <w:bodyDiv w:val="1"/>
      <w:marLeft w:val="0"/>
      <w:marRight w:val="0"/>
      <w:marTop w:val="0"/>
      <w:marBottom w:val="0"/>
      <w:divBdr>
        <w:top w:val="none" w:sz="0" w:space="0" w:color="auto"/>
        <w:left w:val="none" w:sz="0" w:space="0" w:color="auto"/>
        <w:bottom w:val="none" w:sz="0" w:space="0" w:color="auto"/>
        <w:right w:val="none" w:sz="0" w:space="0" w:color="auto"/>
      </w:divBdr>
    </w:div>
    <w:div w:id="677267093">
      <w:bodyDiv w:val="1"/>
      <w:marLeft w:val="0"/>
      <w:marRight w:val="0"/>
      <w:marTop w:val="0"/>
      <w:marBottom w:val="0"/>
      <w:divBdr>
        <w:top w:val="none" w:sz="0" w:space="0" w:color="auto"/>
        <w:left w:val="none" w:sz="0" w:space="0" w:color="auto"/>
        <w:bottom w:val="none" w:sz="0" w:space="0" w:color="auto"/>
        <w:right w:val="none" w:sz="0" w:space="0" w:color="auto"/>
      </w:divBdr>
    </w:div>
    <w:div w:id="698822689">
      <w:bodyDiv w:val="1"/>
      <w:marLeft w:val="0"/>
      <w:marRight w:val="0"/>
      <w:marTop w:val="0"/>
      <w:marBottom w:val="0"/>
      <w:divBdr>
        <w:top w:val="none" w:sz="0" w:space="0" w:color="auto"/>
        <w:left w:val="none" w:sz="0" w:space="0" w:color="auto"/>
        <w:bottom w:val="none" w:sz="0" w:space="0" w:color="auto"/>
        <w:right w:val="none" w:sz="0" w:space="0" w:color="auto"/>
      </w:divBdr>
    </w:div>
    <w:div w:id="716703257">
      <w:bodyDiv w:val="1"/>
      <w:marLeft w:val="0"/>
      <w:marRight w:val="0"/>
      <w:marTop w:val="0"/>
      <w:marBottom w:val="0"/>
      <w:divBdr>
        <w:top w:val="none" w:sz="0" w:space="0" w:color="auto"/>
        <w:left w:val="none" w:sz="0" w:space="0" w:color="auto"/>
        <w:bottom w:val="none" w:sz="0" w:space="0" w:color="auto"/>
        <w:right w:val="none" w:sz="0" w:space="0" w:color="auto"/>
      </w:divBdr>
    </w:div>
    <w:div w:id="780151285">
      <w:bodyDiv w:val="1"/>
      <w:marLeft w:val="0"/>
      <w:marRight w:val="0"/>
      <w:marTop w:val="0"/>
      <w:marBottom w:val="0"/>
      <w:divBdr>
        <w:top w:val="none" w:sz="0" w:space="0" w:color="auto"/>
        <w:left w:val="none" w:sz="0" w:space="0" w:color="auto"/>
        <w:bottom w:val="none" w:sz="0" w:space="0" w:color="auto"/>
        <w:right w:val="none" w:sz="0" w:space="0" w:color="auto"/>
      </w:divBdr>
    </w:div>
    <w:div w:id="780992826">
      <w:bodyDiv w:val="1"/>
      <w:marLeft w:val="0"/>
      <w:marRight w:val="0"/>
      <w:marTop w:val="0"/>
      <w:marBottom w:val="0"/>
      <w:divBdr>
        <w:top w:val="none" w:sz="0" w:space="0" w:color="auto"/>
        <w:left w:val="none" w:sz="0" w:space="0" w:color="auto"/>
        <w:bottom w:val="none" w:sz="0" w:space="0" w:color="auto"/>
        <w:right w:val="none" w:sz="0" w:space="0" w:color="auto"/>
      </w:divBdr>
    </w:div>
    <w:div w:id="796722482">
      <w:bodyDiv w:val="1"/>
      <w:marLeft w:val="0"/>
      <w:marRight w:val="0"/>
      <w:marTop w:val="0"/>
      <w:marBottom w:val="0"/>
      <w:divBdr>
        <w:top w:val="none" w:sz="0" w:space="0" w:color="auto"/>
        <w:left w:val="none" w:sz="0" w:space="0" w:color="auto"/>
        <w:bottom w:val="none" w:sz="0" w:space="0" w:color="auto"/>
        <w:right w:val="none" w:sz="0" w:space="0" w:color="auto"/>
      </w:divBdr>
    </w:div>
    <w:div w:id="798231857">
      <w:bodyDiv w:val="1"/>
      <w:marLeft w:val="0"/>
      <w:marRight w:val="0"/>
      <w:marTop w:val="0"/>
      <w:marBottom w:val="0"/>
      <w:divBdr>
        <w:top w:val="none" w:sz="0" w:space="0" w:color="auto"/>
        <w:left w:val="none" w:sz="0" w:space="0" w:color="auto"/>
        <w:bottom w:val="none" w:sz="0" w:space="0" w:color="auto"/>
        <w:right w:val="none" w:sz="0" w:space="0" w:color="auto"/>
      </w:divBdr>
    </w:div>
    <w:div w:id="820540199">
      <w:bodyDiv w:val="1"/>
      <w:marLeft w:val="0"/>
      <w:marRight w:val="0"/>
      <w:marTop w:val="0"/>
      <w:marBottom w:val="0"/>
      <w:divBdr>
        <w:top w:val="none" w:sz="0" w:space="0" w:color="auto"/>
        <w:left w:val="none" w:sz="0" w:space="0" w:color="auto"/>
        <w:bottom w:val="none" w:sz="0" w:space="0" w:color="auto"/>
        <w:right w:val="none" w:sz="0" w:space="0" w:color="auto"/>
      </w:divBdr>
    </w:div>
    <w:div w:id="870142110">
      <w:bodyDiv w:val="1"/>
      <w:marLeft w:val="0"/>
      <w:marRight w:val="0"/>
      <w:marTop w:val="0"/>
      <w:marBottom w:val="0"/>
      <w:divBdr>
        <w:top w:val="none" w:sz="0" w:space="0" w:color="auto"/>
        <w:left w:val="none" w:sz="0" w:space="0" w:color="auto"/>
        <w:bottom w:val="none" w:sz="0" w:space="0" w:color="auto"/>
        <w:right w:val="none" w:sz="0" w:space="0" w:color="auto"/>
      </w:divBdr>
    </w:div>
    <w:div w:id="944000074">
      <w:bodyDiv w:val="1"/>
      <w:marLeft w:val="0"/>
      <w:marRight w:val="0"/>
      <w:marTop w:val="0"/>
      <w:marBottom w:val="0"/>
      <w:divBdr>
        <w:top w:val="none" w:sz="0" w:space="0" w:color="auto"/>
        <w:left w:val="none" w:sz="0" w:space="0" w:color="auto"/>
        <w:bottom w:val="none" w:sz="0" w:space="0" w:color="auto"/>
        <w:right w:val="none" w:sz="0" w:space="0" w:color="auto"/>
      </w:divBdr>
    </w:div>
    <w:div w:id="958224512">
      <w:bodyDiv w:val="1"/>
      <w:marLeft w:val="0"/>
      <w:marRight w:val="0"/>
      <w:marTop w:val="0"/>
      <w:marBottom w:val="0"/>
      <w:divBdr>
        <w:top w:val="none" w:sz="0" w:space="0" w:color="auto"/>
        <w:left w:val="none" w:sz="0" w:space="0" w:color="auto"/>
        <w:bottom w:val="none" w:sz="0" w:space="0" w:color="auto"/>
        <w:right w:val="none" w:sz="0" w:space="0" w:color="auto"/>
      </w:divBdr>
    </w:div>
    <w:div w:id="969899986">
      <w:bodyDiv w:val="1"/>
      <w:marLeft w:val="0"/>
      <w:marRight w:val="0"/>
      <w:marTop w:val="0"/>
      <w:marBottom w:val="0"/>
      <w:divBdr>
        <w:top w:val="none" w:sz="0" w:space="0" w:color="auto"/>
        <w:left w:val="none" w:sz="0" w:space="0" w:color="auto"/>
        <w:bottom w:val="none" w:sz="0" w:space="0" w:color="auto"/>
        <w:right w:val="none" w:sz="0" w:space="0" w:color="auto"/>
      </w:divBdr>
    </w:div>
    <w:div w:id="970938490">
      <w:bodyDiv w:val="1"/>
      <w:marLeft w:val="0"/>
      <w:marRight w:val="0"/>
      <w:marTop w:val="0"/>
      <w:marBottom w:val="0"/>
      <w:divBdr>
        <w:top w:val="none" w:sz="0" w:space="0" w:color="auto"/>
        <w:left w:val="none" w:sz="0" w:space="0" w:color="auto"/>
        <w:bottom w:val="none" w:sz="0" w:space="0" w:color="auto"/>
        <w:right w:val="none" w:sz="0" w:space="0" w:color="auto"/>
      </w:divBdr>
    </w:div>
    <w:div w:id="975646061">
      <w:bodyDiv w:val="1"/>
      <w:marLeft w:val="0"/>
      <w:marRight w:val="0"/>
      <w:marTop w:val="0"/>
      <w:marBottom w:val="0"/>
      <w:divBdr>
        <w:top w:val="none" w:sz="0" w:space="0" w:color="auto"/>
        <w:left w:val="none" w:sz="0" w:space="0" w:color="auto"/>
        <w:bottom w:val="none" w:sz="0" w:space="0" w:color="auto"/>
        <w:right w:val="none" w:sz="0" w:space="0" w:color="auto"/>
      </w:divBdr>
    </w:div>
    <w:div w:id="984159593">
      <w:bodyDiv w:val="1"/>
      <w:marLeft w:val="0"/>
      <w:marRight w:val="0"/>
      <w:marTop w:val="0"/>
      <w:marBottom w:val="0"/>
      <w:divBdr>
        <w:top w:val="none" w:sz="0" w:space="0" w:color="auto"/>
        <w:left w:val="none" w:sz="0" w:space="0" w:color="auto"/>
        <w:bottom w:val="none" w:sz="0" w:space="0" w:color="auto"/>
        <w:right w:val="none" w:sz="0" w:space="0" w:color="auto"/>
      </w:divBdr>
    </w:div>
    <w:div w:id="1012875125">
      <w:bodyDiv w:val="1"/>
      <w:marLeft w:val="0"/>
      <w:marRight w:val="0"/>
      <w:marTop w:val="0"/>
      <w:marBottom w:val="0"/>
      <w:divBdr>
        <w:top w:val="none" w:sz="0" w:space="0" w:color="auto"/>
        <w:left w:val="none" w:sz="0" w:space="0" w:color="auto"/>
        <w:bottom w:val="none" w:sz="0" w:space="0" w:color="auto"/>
        <w:right w:val="none" w:sz="0" w:space="0" w:color="auto"/>
      </w:divBdr>
    </w:div>
    <w:div w:id="1018895850">
      <w:bodyDiv w:val="1"/>
      <w:marLeft w:val="0"/>
      <w:marRight w:val="0"/>
      <w:marTop w:val="0"/>
      <w:marBottom w:val="0"/>
      <w:divBdr>
        <w:top w:val="none" w:sz="0" w:space="0" w:color="auto"/>
        <w:left w:val="none" w:sz="0" w:space="0" w:color="auto"/>
        <w:bottom w:val="none" w:sz="0" w:space="0" w:color="auto"/>
        <w:right w:val="none" w:sz="0" w:space="0" w:color="auto"/>
      </w:divBdr>
    </w:div>
    <w:div w:id="1027103780">
      <w:bodyDiv w:val="1"/>
      <w:marLeft w:val="0"/>
      <w:marRight w:val="0"/>
      <w:marTop w:val="0"/>
      <w:marBottom w:val="0"/>
      <w:divBdr>
        <w:top w:val="none" w:sz="0" w:space="0" w:color="auto"/>
        <w:left w:val="none" w:sz="0" w:space="0" w:color="auto"/>
        <w:bottom w:val="none" w:sz="0" w:space="0" w:color="auto"/>
        <w:right w:val="none" w:sz="0" w:space="0" w:color="auto"/>
      </w:divBdr>
    </w:div>
    <w:div w:id="1029574831">
      <w:bodyDiv w:val="1"/>
      <w:marLeft w:val="0"/>
      <w:marRight w:val="0"/>
      <w:marTop w:val="0"/>
      <w:marBottom w:val="0"/>
      <w:divBdr>
        <w:top w:val="none" w:sz="0" w:space="0" w:color="auto"/>
        <w:left w:val="none" w:sz="0" w:space="0" w:color="auto"/>
        <w:bottom w:val="none" w:sz="0" w:space="0" w:color="auto"/>
        <w:right w:val="none" w:sz="0" w:space="0" w:color="auto"/>
      </w:divBdr>
    </w:div>
    <w:div w:id="1033270979">
      <w:bodyDiv w:val="1"/>
      <w:marLeft w:val="0"/>
      <w:marRight w:val="0"/>
      <w:marTop w:val="0"/>
      <w:marBottom w:val="0"/>
      <w:divBdr>
        <w:top w:val="none" w:sz="0" w:space="0" w:color="auto"/>
        <w:left w:val="none" w:sz="0" w:space="0" w:color="auto"/>
        <w:bottom w:val="none" w:sz="0" w:space="0" w:color="auto"/>
        <w:right w:val="none" w:sz="0" w:space="0" w:color="auto"/>
      </w:divBdr>
    </w:div>
    <w:div w:id="1044907982">
      <w:bodyDiv w:val="1"/>
      <w:marLeft w:val="0"/>
      <w:marRight w:val="0"/>
      <w:marTop w:val="0"/>
      <w:marBottom w:val="0"/>
      <w:divBdr>
        <w:top w:val="none" w:sz="0" w:space="0" w:color="auto"/>
        <w:left w:val="none" w:sz="0" w:space="0" w:color="auto"/>
        <w:bottom w:val="none" w:sz="0" w:space="0" w:color="auto"/>
        <w:right w:val="none" w:sz="0" w:space="0" w:color="auto"/>
      </w:divBdr>
    </w:div>
    <w:div w:id="1046298950">
      <w:bodyDiv w:val="1"/>
      <w:marLeft w:val="0"/>
      <w:marRight w:val="0"/>
      <w:marTop w:val="0"/>
      <w:marBottom w:val="0"/>
      <w:divBdr>
        <w:top w:val="none" w:sz="0" w:space="0" w:color="auto"/>
        <w:left w:val="none" w:sz="0" w:space="0" w:color="auto"/>
        <w:bottom w:val="none" w:sz="0" w:space="0" w:color="auto"/>
        <w:right w:val="none" w:sz="0" w:space="0" w:color="auto"/>
      </w:divBdr>
    </w:div>
    <w:div w:id="1048991450">
      <w:bodyDiv w:val="1"/>
      <w:marLeft w:val="0"/>
      <w:marRight w:val="0"/>
      <w:marTop w:val="0"/>
      <w:marBottom w:val="0"/>
      <w:divBdr>
        <w:top w:val="none" w:sz="0" w:space="0" w:color="auto"/>
        <w:left w:val="none" w:sz="0" w:space="0" w:color="auto"/>
        <w:bottom w:val="none" w:sz="0" w:space="0" w:color="auto"/>
        <w:right w:val="none" w:sz="0" w:space="0" w:color="auto"/>
      </w:divBdr>
    </w:div>
    <w:div w:id="1050571350">
      <w:bodyDiv w:val="1"/>
      <w:marLeft w:val="0"/>
      <w:marRight w:val="0"/>
      <w:marTop w:val="0"/>
      <w:marBottom w:val="0"/>
      <w:divBdr>
        <w:top w:val="none" w:sz="0" w:space="0" w:color="auto"/>
        <w:left w:val="none" w:sz="0" w:space="0" w:color="auto"/>
        <w:bottom w:val="none" w:sz="0" w:space="0" w:color="auto"/>
        <w:right w:val="none" w:sz="0" w:space="0" w:color="auto"/>
      </w:divBdr>
    </w:div>
    <w:div w:id="1111164236">
      <w:bodyDiv w:val="1"/>
      <w:marLeft w:val="0"/>
      <w:marRight w:val="0"/>
      <w:marTop w:val="0"/>
      <w:marBottom w:val="0"/>
      <w:divBdr>
        <w:top w:val="none" w:sz="0" w:space="0" w:color="auto"/>
        <w:left w:val="none" w:sz="0" w:space="0" w:color="auto"/>
        <w:bottom w:val="none" w:sz="0" w:space="0" w:color="auto"/>
        <w:right w:val="none" w:sz="0" w:space="0" w:color="auto"/>
      </w:divBdr>
    </w:div>
    <w:div w:id="1116634441">
      <w:bodyDiv w:val="1"/>
      <w:marLeft w:val="0"/>
      <w:marRight w:val="0"/>
      <w:marTop w:val="0"/>
      <w:marBottom w:val="0"/>
      <w:divBdr>
        <w:top w:val="none" w:sz="0" w:space="0" w:color="auto"/>
        <w:left w:val="none" w:sz="0" w:space="0" w:color="auto"/>
        <w:bottom w:val="none" w:sz="0" w:space="0" w:color="auto"/>
        <w:right w:val="none" w:sz="0" w:space="0" w:color="auto"/>
      </w:divBdr>
    </w:div>
    <w:div w:id="1135292008">
      <w:bodyDiv w:val="1"/>
      <w:marLeft w:val="0"/>
      <w:marRight w:val="0"/>
      <w:marTop w:val="0"/>
      <w:marBottom w:val="0"/>
      <w:divBdr>
        <w:top w:val="none" w:sz="0" w:space="0" w:color="auto"/>
        <w:left w:val="none" w:sz="0" w:space="0" w:color="auto"/>
        <w:bottom w:val="none" w:sz="0" w:space="0" w:color="auto"/>
        <w:right w:val="none" w:sz="0" w:space="0" w:color="auto"/>
      </w:divBdr>
    </w:div>
    <w:div w:id="1162357816">
      <w:bodyDiv w:val="1"/>
      <w:marLeft w:val="0"/>
      <w:marRight w:val="0"/>
      <w:marTop w:val="0"/>
      <w:marBottom w:val="0"/>
      <w:divBdr>
        <w:top w:val="none" w:sz="0" w:space="0" w:color="auto"/>
        <w:left w:val="none" w:sz="0" w:space="0" w:color="auto"/>
        <w:bottom w:val="none" w:sz="0" w:space="0" w:color="auto"/>
        <w:right w:val="none" w:sz="0" w:space="0" w:color="auto"/>
      </w:divBdr>
    </w:div>
    <w:div w:id="1187020271">
      <w:bodyDiv w:val="1"/>
      <w:marLeft w:val="0"/>
      <w:marRight w:val="0"/>
      <w:marTop w:val="0"/>
      <w:marBottom w:val="0"/>
      <w:divBdr>
        <w:top w:val="none" w:sz="0" w:space="0" w:color="auto"/>
        <w:left w:val="none" w:sz="0" w:space="0" w:color="auto"/>
        <w:bottom w:val="none" w:sz="0" w:space="0" w:color="auto"/>
        <w:right w:val="none" w:sz="0" w:space="0" w:color="auto"/>
      </w:divBdr>
    </w:div>
    <w:div w:id="1187713268">
      <w:bodyDiv w:val="1"/>
      <w:marLeft w:val="0"/>
      <w:marRight w:val="0"/>
      <w:marTop w:val="0"/>
      <w:marBottom w:val="0"/>
      <w:divBdr>
        <w:top w:val="none" w:sz="0" w:space="0" w:color="auto"/>
        <w:left w:val="none" w:sz="0" w:space="0" w:color="auto"/>
        <w:bottom w:val="none" w:sz="0" w:space="0" w:color="auto"/>
        <w:right w:val="none" w:sz="0" w:space="0" w:color="auto"/>
      </w:divBdr>
    </w:div>
    <w:div w:id="1233388768">
      <w:bodyDiv w:val="1"/>
      <w:marLeft w:val="0"/>
      <w:marRight w:val="0"/>
      <w:marTop w:val="0"/>
      <w:marBottom w:val="0"/>
      <w:divBdr>
        <w:top w:val="none" w:sz="0" w:space="0" w:color="auto"/>
        <w:left w:val="none" w:sz="0" w:space="0" w:color="auto"/>
        <w:bottom w:val="none" w:sz="0" w:space="0" w:color="auto"/>
        <w:right w:val="none" w:sz="0" w:space="0" w:color="auto"/>
      </w:divBdr>
    </w:div>
    <w:div w:id="1267274743">
      <w:bodyDiv w:val="1"/>
      <w:marLeft w:val="0"/>
      <w:marRight w:val="0"/>
      <w:marTop w:val="0"/>
      <w:marBottom w:val="0"/>
      <w:divBdr>
        <w:top w:val="none" w:sz="0" w:space="0" w:color="auto"/>
        <w:left w:val="none" w:sz="0" w:space="0" w:color="auto"/>
        <w:bottom w:val="none" w:sz="0" w:space="0" w:color="auto"/>
        <w:right w:val="none" w:sz="0" w:space="0" w:color="auto"/>
      </w:divBdr>
    </w:div>
    <w:div w:id="1269849851">
      <w:bodyDiv w:val="1"/>
      <w:marLeft w:val="0"/>
      <w:marRight w:val="0"/>
      <w:marTop w:val="0"/>
      <w:marBottom w:val="0"/>
      <w:divBdr>
        <w:top w:val="none" w:sz="0" w:space="0" w:color="auto"/>
        <w:left w:val="none" w:sz="0" w:space="0" w:color="auto"/>
        <w:bottom w:val="none" w:sz="0" w:space="0" w:color="auto"/>
        <w:right w:val="none" w:sz="0" w:space="0" w:color="auto"/>
      </w:divBdr>
    </w:div>
    <w:div w:id="1283532916">
      <w:bodyDiv w:val="1"/>
      <w:marLeft w:val="0"/>
      <w:marRight w:val="0"/>
      <w:marTop w:val="0"/>
      <w:marBottom w:val="0"/>
      <w:divBdr>
        <w:top w:val="none" w:sz="0" w:space="0" w:color="auto"/>
        <w:left w:val="none" w:sz="0" w:space="0" w:color="auto"/>
        <w:bottom w:val="none" w:sz="0" w:space="0" w:color="auto"/>
        <w:right w:val="none" w:sz="0" w:space="0" w:color="auto"/>
      </w:divBdr>
    </w:div>
    <w:div w:id="1301183070">
      <w:bodyDiv w:val="1"/>
      <w:marLeft w:val="0"/>
      <w:marRight w:val="0"/>
      <w:marTop w:val="0"/>
      <w:marBottom w:val="0"/>
      <w:divBdr>
        <w:top w:val="none" w:sz="0" w:space="0" w:color="auto"/>
        <w:left w:val="none" w:sz="0" w:space="0" w:color="auto"/>
        <w:bottom w:val="none" w:sz="0" w:space="0" w:color="auto"/>
        <w:right w:val="none" w:sz="0" w:space="0" w:color="auto"/>
      </w:divBdr>
    </w:div>
    <w:div w:id="1320578028">
      <w:bodyDiv w:val="1"/>
      <w:marLeft w:val="0"/>
      <w:marRight w:val="0"/>
      <w:marTop w:val="0"/>
      <w:marBottom w:val="0"/>
      <w:divBdr>
        <w:top w:val="none" w:sz="0" w:space="0" w:color="auto"/>
        <w:left w:val="none" w:sz="0" w:space="0" w:color="auto"/>
        <w:bottom w:val="none" w:sz="0" w:space="0" w:color="auto"/>
        <w:right w:val="none" w:sz="0" w:space="0" w:color="auto"/>
      </w:divBdr>
    </w:div>
    <w:div w:id="1335450805">
      <w:bodyDiv w:val="1"/>
      <w:marLeft w:val="0"/>
      <w:marRight w:val="0"/>
      <w:marTop w:val="0"/>
      <w:marBottom w:val="0"/>
      <w:divBdr>
        <w:top w:val="none" w:sz="0" w:space="0" w:color="auto"/>
        <w:left w:val="none" w:sz="0" w:space="0" w:color="auto"/>
        <w:bottom w:val="none" w:sz="0" w:space="0" w:color="auto"/>
        <w:right w:val="none" w:sz="0" w:space="0" w:color="auto"/>
      </w:divBdr>
    </w:div>
    <w:div w:id="1347559059">
      <w:bodyDiv w:val="1"/>
      <w:marLeft w:val="0"/>
      <w:marRight w:val="0"/>
      <w:marTop w:val="0"/>
      <w:marBottom w:val="0"/>
      <w:divBdr>
        <w:top w:val="none" w:sz="0" w:space="0" w:color="auto"/>
        <w:left w:val="none" w:sz="0" w:space="0" w:color="auto"/>
        <w:bottom w:val="none" w:sz="0" w:space="0" w:color="auto"/>
        <w:right w:val="none" w:sz="0" w:space="0" w:color="auto"/>
      </w:divBdr>
    </w:div>
    <w:div w:id="1357543622">
      <w:bodyDiv w:val="1"/>
      <w:marLeft w:val="0"/>
      <w:marRight w:val="0"/>
      <w:marTop w:val="0"/>
      <w:marBottom w:val="0"/>
      <w:divBdr>
        <w:top w:val="none" w:sz="0" w:space="0" w:color="auto"/>
        <w:left w:val="none" w:sz="0" w:space="0" w:color="auto"/>
        <w:bottom w:val="none" w:sz="0" w:space="0" w:color="auto"/>
        <w:right w:val="none" w:sz="0" w:space="0" w:color="auto"/>
      </w:divBdr>
    </w:div>
    <w:div w:id="1373648012">
      <w:bodyDiv w:val="1"/>
      <w:marLeft w:val="0"/>
      <w:marRight w:val="0"/>
      <w:marTop w:val="0"/>
      <w:marBottom w:val="0"/>
      <w:divBdr>
        <w:top w:val="none" w:sz="0" w:space="0" w:color="auto"/>
        <w:left w:val="none" w:sz="0" w:space="0" w:color="auto"/>
        <w:bottom w:val="none" w:sz="0" w:space="0" w:color="auto"/>
        <w:right w:val="none" w:sz="0" w:space="0" w:color="auto"/>
      </w:divBdr>
    </w:div>
    <w:div w:id="1380399192">
      <w:bodyDiv w:val="1"/>
      <w:marLeft w:val="0"/>
      <w:marRight w:val="0"/>
      <w:marTop w:val="0"/>
      <w:marBottom w:val="0"/>
      <w:divBdr>
        <w:top w:val="none" w:sz="0" w:space="0" w:color="auto"/>
        <w:left w:val="none" w:sz="0" w:space="0" w:color="auto"/>
        <w:bottom w:val="none" w:sz="0" w:space="0" w:color="auto"/>
        <w:right w:val="none" w:sz="0" w:space="0" w:color="auto"/>
      </w:divBdr>
    </w:div>
    <w:div w:id="1383363006">
      <w:bodyDiv w:val="1"/>
      <w:marLeft w:val="0"/>
      <w:marRight w:val="0"/>
      <w:marTop w:val="0"/>
      <w:marBottom w:val="0"/>
      <w:divBdr>
        <w:top w:val="none" w:sz="0" w:space="0" w:color="auto"/>
        <w:left w:val="none" w:sz="0" w:space="0" w:color="auto"/>
        <w:bottom w:val="none" w:sz="0" w:space="0" w:color="auto"/>
        <w:right w:val="none" w:sz="0" w:space="0" w:color="auto"/>
      </w:divBdr>
    </w:div>
    <w:div w:id="1392729496">
      <w:bodyDiv w:val="1"/>
      <w:marLeft w:val="0"/>
      <w:marRight w:val="0"/>
      <w:marTop w:val="0"/>
      <w:marBottom w:val="0"/>
      <w:divBdr>
        <w:top w:val="none" w:sz="0" w:space="0" w:color="auto"/>
        <w:left w:val="none" w:sz="0" w:space="0" w:color="auto"/>
        <w:bottom w:val="none" w:sz="0" w:space="0" w:color="auto"/>
        <w:right w:val="none" w:sz="0" w:space="0" w:color="auto"/>
      </w:divBdr>
    </w:div>
    <w:div w:id="1394083029">
      <w:bodyDiv w:val="1"/>
      <w:marLeft w:val="0"/>
      <w:marRight w:val="0"/>
      <w:marTop w:val="0"/>
      <w:marBottom w:val="0"/>
      <w:divBdr>
        <w:top w:val="none" w:sz="0" w:space="0" w:color="auto"/>
        <w:left w:val="none" w:sz="0" w:space="0" w:color="auto"/>
        <w:bottom w:val="none" w:sz="0" w:space="0" w:color="auto"/>
        <w:right w:val="none" w:sz="0" w:space="0" w:color="auto"/>
      </w:divBdr>
    </w:div>
    <w:div w:id="1411998118">
      <w:bodyDiv w:val="1"/>
      <w:marLeft w:val="0"/>
      <w:marRight w:val="0"/>
      <w:marTop w:val="0"/>
      <w:marBottom w:val="0"/>
      <w:divBdr>
        <w:top w:val="none" w:sz="0" w:space="0" w:color="auto"/>
        <w:left w:val="none" w:sz="0" w:space="0" w:color="auto"/>
        <w:bottom w:val="none" w:sz="0" w:space="0" w:color="auto"/>
        <w:right w:val="none" w:sz="0" w:space="0" w:color="auto"/>
      </w:divBdr>
    </w:div>
    <w:div w:id="1428117375">
      <w:bodyDiv w:val="1"/>
      <w:marLeft w:val="0"/>
      <w:marRight w:val="0"/>
      <w:marTop w:val="0"/>
      <w:marBottom w:val="0"/>
      <w:divBdr>
        <w:top w:val="none" w:sz="0" w:space="0" w:color="auto"/>
        <w:left w:val="none" w:sz="0" w:space="0" w:color="auto"/>
        <w:bottom w:val="none" w:sz="0" w:space="0" w:color="auto"/>
        <w:right w:val="none" w:sz="0" w:space="0" w:color="auto"/>
      </w:divBdr>
    </w:div>
    <w:div w:id="1431776753">
      <w:bodyDiv w:val="1"/>
      <w:marLeft w:val="0"/>
      <w:marRight w:val="0"/>
      <w:marTop w:val="0"/>
      <w:marBottom w:val="0"/>
      <w:divBdr>
        <w:top w:val="none" w:sz="0" w:space="0" w:color="auto"/>
        <w:left w:val="none" w:sz="0" w:space="0" w:color="auto"/>
        <w:bottom w:val="none" w:sz="0" w:space="0" w:color="auto"/>
        <w:right w:val="none" w:sz="0" w:space="0" w:color="auto"/>
      </w:divBdr>
    </w:div>
    <w:div w:id="1432898123">
      <w:bodyDiv w:val="1"/>
      <w:marLeft w:val="0"/>
      <w:marRight w:val="0"/>
      <w:marTop w:val="0"/>
      <w:marBottom w:val="0"/>
      <w:divBdr>
        <w:top w:val="none" w:sz="0" w:space="0" w:color="auto"/>
        <w:left w:val="none" w:sz="0" w:space="0" w:color="auto"/>
        <w:bottom w:val="none" w:sz="0" w:space="0" w:color="auto"/>
        <w:right w:val="none" w:sz="0" w:space="0" w:color="auto"/>
      </w:divBdr>
    </w:div>
    <w:div w:id="1459303670">
      <w:bodyDiv w:val="1"/>
      <w:marLeft w:val="0"/>
      <w:marRight w:val="0"/>
      <w:marTop w:val="0"/>
      <w:marBottom w:val="0"/>
      <w:divBdr>
        <w:top w:val="none" w:sz="0" w:space="0" w:color="auto"/>
        <w:left w:val="none" w:sz="0" w:space="0" w:color="auto"/>
        <w:bottom w:val="none" w:sz="0" w:space="0" w:color="auto"/>
        <w:right w:val="none" w:sz="0" w:space="0" w:color="auto"/>
      </w:divBdr>
    </w:div>
    <w:div w:id="1470124543">
      <w:bodyDiv w:val="1"/>
      <w:marLeft w:val="0"/>
      <w:marRight w:val="0"/>
      <w:marTop w:val="0"/>
      <w:marBottom w:val="0"/>
      <w:divBdr>
        <w:top w:val="none" w:sz="0" w:space="0" w:color="auto"/>
        <w:left w:val="none" w:sz="0" w:space="0" w:color="auto"/>
        <w:bottom w:val="none" w:sz="0" w:space="0" w:color="auto"/>
        <w:right w:val="none" w:sz="0" w:space="0" w:color="auto"/>
      </w:divBdr>
    </w:div>
    <w:div w:id="1483892149">
      <w:bodyDiv w:val="1"/>
      <w:marLeft w:val="0"/>
      <w:marRight w:val="0"/>
      <w:marTop w:val="0"/>
      <w:marBottom w:val="0"/>
      <w:divBdr>
        <w:top w:val="none" w:sz="0" w:space="0" w:color="auto"/>
        <w:left w:val="none" w:sz="0" w:space="0" w:color="auto"/>
        <w:bottom w:val="none" w:sz="0" w:space="0" w:color="auto"/>
        <w:right w:val="none" w:sz="0" w:space="0" w:color="auto"/>
      </w:divBdr>
    </w:div>
    <w:div w:id="1503547960">
      <w:bodyDiv w:val="1"/>
      <w:marLeft w:val="0"/>
      <w:marRight w:val="0"/>
      <w:marTop w:val="0"/>
      <w:marBottom w:val="0"/>
      <w:divBdr>
        <w:top w:val="none" w:sz="0" w:space="0" w:color="auto"/>
        <w:left w:val="none" w:sz="0" w:space="0" w:color="auto"/>
        <w:bottom w:val="none" w:sz="0" w:space="0" w:color="auto"/>
        <w:right w:val="none" w:sz="0" w:space="0" w:color="auto"/>
      </w:divBdr>
    </w:div>
    <w:div w:id="1529950292">
      <w:bodyDiv w:val="1"/>
      <w:marLeft w:val="0"/>
      <w:marRight w:val="0"/>
      <w:marTop w:val="0"/>
      <w:marBottom w:val="0"/>
      <w:divBdr>
        <w:top w:val="none" w:sz="0" w:space="0" w:color="auto"/>
        <w:left w:val="none" w:sz="0" w:space="0" w:color="auto"/>
        <w:bottom w:val="none" w:sz="0" w:space="0" w:color="auto"/>
        <w:right w:val="none" w:sz="0" w:space="0" w:color="auto"/>
      </w:divBdr>
    </w:div>
    <w:div w:id="1547133267">
      <w:bodyDiv w:val="1"/>
      <w:marLeft w:val="0"/>
      <w:marRight w:val="0"/>
      <w:marTop w:val="0"/>
      <w:marBottom w:val="0"/>
      <w:divBdr>
        <w:top w:val="none" w:sz="0" w:space="0" w:color="auto"/>
        <w:left w:val="none" w:sz="0" w:space="0" w:color="auto"/>
        <w:bottom w:val="none" w:sz="0" w:space="0" w:color="auto"/>
        <w:right w:val="none" w:sz="0" w:space="0" w:color="auto"/>
      </w:divBdr>
    </w:div>
    <w:div w:id="1550915060">
      <w:bodyDiv w:val="1"/>
      <w:marLeft w:val="0"/>
      <w:marRight w:val="0"/>
      <w:marTop w:val="0"/>
      <w:marBottom w:val="0"/>
      <w:divBdr>
        <w:top w:val="none" w:sz="0" w:space="0" w:color="auto"/>
        <w:left w:val="none" w:sz="0" w:space="0" w:color="auto"/>
        <w:bottom w:val="none" w:sz="0" w:space="0" w:color="auto"/>
        <w:right w:val="none" w:sz="0" w:space="0" w:color="auto"/>
      </w:divBdr>
    </w:div>
    <w:div w:id="1557162816">
      <w:bodyDiv w:val="1"/>
      <w:marLeft w:val="0"/>
      <w:marRight w:val="0"/>
      <w:marTop w:val="0"/>
      <w:marBottom w:val="0"/>
      <w:divBdr>
        <w:top w:val="none" w:sz="0" w:space="0" w:color="auto"/>
        <w:left w:val="none" w:sz="0" w:space="0" w:color="auto"/>
        <w:bottom w:val="none" w:sz="0" w:space="0" w:color="auto"/>
        <w:right w:val="none" w:sz="0" w:space="0" w:color="auto"/>
      </w:divBdr>
    </w:div>
    <w:div w:id="1580407934">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601451824">
      <w:bodyDiv w:val="1"/>
      <w:marLeft w:val="0"/>
      <w:marRight w:val="0"/>
      <w:marTop w:val="0"/>
      <w:marBottom w:val="0"/>
      <w:divBdr>
        <w:top w:val="none" w:sz="0" w:space="0" w:color="auto"/>
        <w:left w:val="none" w:sz="0" w:space="0" w:color="auto"/>
        <w:bottom w:val="none" w:sz="0" w:space="0" w:color="auto"/>
        <w:right w:val="none" w:sz="0" w:space="0" w:color="auto"/>
      </w:divBdr>
      <w:divsChild>
        <w:div w:id="243027279">
          <w:marLeft w:val="0"/>
          <w:marRight w:val="0"/>
          <w:marTop w:val="0"/>
          <w:marBottom w:val="0"/>
          <w:divBdr>
            <w:top w:val="none" w:sz="0" w:space="0" w:color="auto"/>
            <w:left w:val="none" w:sz="0" w:space="0" w:color="auto"/>
            <w:bottom w:val="none" w:sz="0" w:space="0" w:color="auto"/>
            <w:right w:val="none" w:sz="0" w:space="0" w:color="auto"/>
          </w:divBdr>
          <w:divsChild>
            <w:div w:id="361444745">
              <w:marLeft w:val="0"/>
              <w:marRight w:val="0"/>
              <w:marTop w:val="0"/>
              <w:marBottom w:val="0"/>
              <w:divBdr>
                <w:top w:val="none" w:sz="0" w:space="0" w:color="auto"/>
                <w:left w:val="none" w:sz="0" w:space="0" w:color="auto"/>
                <w:bottom w:val="none" w:sz="0" w:space="0" w:color="auto"/>
                <w:right w:val="none" w:sz="0" w:space="0" w:color="auto"/>
              </w:divBdr>
            </w:div>
            <w:div w:id="1410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339">
      <w:bodyDiv w:val="1"/>
      <w:marLeft w:val="0"/>
      <w:marRight w:val="0"/>
      <w:marTop w:val="0"/>
      <w:marBottom w:val="0"/>
      <w:divBdr>
        <w:top w:val="none" w:sz="0" w:space="0" w:color="auto"/>
        <w:left w:val="none" w:sz="0" w:space="0" w:color="auto"/>
        <w:bottom w:val="none" w:sz="0" w:space="0" w:color="auto"/>
        <w:right w:val="none" w:sz="0" w:space="0" w:color="auto"/>
      </w:divBdr>
    </w:div>
    <w:div w:id="1612738578">
      <w:bodyDiv w:val="1"/>
      <w:marLeft w:val="0"/>
      <w:marRight w:val="0"/>
      <w:marTop w:val="0"/>
      <w:marBottom w:val="0"/>
      <w:divBdr>
        <w:top w:val="none" w:sz="0" w:space="0" w:color="auto"/>
        <w:left w:val="none" w:sz="0" w:space="0" w:color="auto"/>
        <w:bottom w:val="none" w:sz="0" w:space="0" w:color="auto"/>
        <w:right w:val="none" w:sz="0" w:space="0" w:color="auto"/>
      </w:divBdr>
    </w:div>
    <w:div w:id="1620723129">
      <w:bodyDiv w:val="1"/>
      <w:marLeft w:val="0"/>
      <w:marRight w:val="0"/>
      <w:marTop w:val="0"/>
      <w:marBottom w:val="0"/>
      <w:divBdr>
        <w:top w:val="none" w:sz="0" w:space="0" w:color="auto"/>
        <w:left w:val="none" w:sz="0" w:space="0" w:color="auto"/>
        <w:bottom w:val="none" w:sz="0" w:space="0" w:color="auto"/>
        <w:right w:val="none" w:sz="0" w:space="0" w:color="auto"/>
      </w:divBdr>
    </w:div>
    <w:div w:id="1622346480">
      <w:bodyDiv w:val="1"/>
      <w:marLeft w:val="0"/>
      <w:marRight w:val="0"/>
      <w:marTop w:val="0"/>
      <w:marBottom w:val="0"/>
      <w:divBdr>
        <w:top w:val="none" w:sz="0" w:space="0" w:color="auto"/>
        <w:left w:val="none" w:sz="0" w:space="0" w:color="auto"/>
        <w:bottom w:val="none" w:sz="0" w:space="0" w:color="auto"/>
        <w:right w:val="none" w:sz="0" w:space="0" w:color="auto"/>
      </w:divBdr>
    </w:div>
    <w:div w:id="1623606692">
      <w:bodyDiv w:val="1"/>
      <w:marLeft w:val="0"/>
      <w:marRight w:val="0"/>
      <w:marTop w:val="0"/>
      <w:marBottom w:val="0"/>
      <w:divBdr>
        <w:top w:val="none" w:sz="0" w:space="0" w:color="auto"/>
        <w:left w:val="none" w:sz="0" w:space="0" w:color="auto"/>
        <w:bottom w:val="none" w:sz="0" w:space="0" w:color="auto"/>
        <w:right w:val="none" w:sz="0" w:space="0" w:color="auto"/>
      </w:divBdr>
    </w:div>
    <w:div w:id="1651052844">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732579803">
      <w:bodyDiv w:val="1"/>
      <w:marLeft w:val="0"/>
      <w:marRight w:val="0"/>
      <w:marTop w:val="0"/>
      <w:marBottom w:val="0"/>
      <w:divBdr>
        <w:top w:val="none" w:sz="0" w:space="0" w:color="auto"/>
        <w:left w:val="none" w:sz="0" w:space="0" w:color="auto"/>
        <w:bottom w:val="none" w:sz="0" w:space="0" w:color="auto"/>
        <w:right w:val="none" w:sz="0" w:space="0" w:color="auto"/>
      </w:divBdr>
    </w:div>
    <w:div w:id="1734541914">
      <w:bodyDiv w:val="1"/>
      <w:marLeft w:val="0"/>
      <w:marRight w:val="0"/>
      <w:marTop w:val="0"/>
      <w:marBottom w:val="0"/>
      <w:divBdr>
        <w:top w:val="none" w:sz="0" w:space="0" w:color="auto"/>
        <w:left w:val="none" w:sz="0" w:space="0" w:color="auto"/>
        <w:bottom w:val="none" w:sz="0" w:space="0" w:color="auto"/>
        <w:right w:val="none" w:sz="0" w:space="0" w:color="auto"/>
      </w:divBdr>
    </w:div>
    <w:div w:id="1735817550">
      <w:bodyDiv w:val="1"/>
      <w:marLeft w:val="0"/>
      <w:marRight w:val="0"/>
      <w:marTop w:val="0"/>
      <w:marBottom w:val="0"/>
      <w:divBdr>
        <w:top w:val="none" w:sz="0" w:space="0" w:color="auto"/>
        <w:left w:val="none" w:sz="0" w:space="0" w:color="auto"/>
        <w:bottom w:val="none" w:sz="0" w:space="0" w:color="auto"/>
        <w:right w:val="none" w:sz="0" w:space="0" w:color="auto"/>
      </w:divBdr>
    </w:div>
    <w:div w:id="1741438186">
      <w:bodyDiv w:val="1"/>
      <w:marLeft w:val="0"/>
      <w:marRight w:val="0"/>
      <w:marTop w:val="0"/>
      <w:marBottom w:val="0"/>
      <w:divBdr>
        <w:top w:val="none" w:sz="0" w:space="0" w:color="auto"/>
        <w:left w:val="none" w:sz="0" w:space="0" w:color="auto"/>
        <w:bottom w:val="none" w:sz="0" w:space="0" w:color="auto"/>
        <w:right w:val="none" w:sz="0" w:space="0" w:color="auto"/>
      </w:divBdr>
    </w:div>
    <w:div w:id="1743797606">
      <w:bodyDiv w:val="1"/>
      <w:marLeft w:val="0"/>
      <w:marRight w:val="0"/>
      <w:marTop w:val="0"/>
      <w:marBottom w:val="0"/>
      <w:divBdr>
        <w:top w:val="none" w:sz="0" w:space="0" w:color="auto"/>
        <w:left w:val="none" w:sz="0" w:space="0" w:color="auto"/>
        <w:bottom w:val="none" w:sz="0" w:space="0" w:color="auto"/>
        <w:right w:val="none" w:sz="0" w:space="0" w:color="auto"/>
      </w:divBdr>
    </w:div>
    <w:div w:id="1744796701">
      <w:bodyDiv w:val="1"/>
      <w:marLeft w:val="0"/>
      <w:marRight w:val="0"/>
      <w:marTop w:val="0"/>
      <w:marBottom w:val="0"/>
      <w:divBdr>
        <w:top w:val="none" w:sz="0" w:space="0" w:color="auto"/>
        <w:left w:val="none" w:sz="0" w:space="0" w:color="auto"/>
        <w:bottom w:val="none" w:sz="0" w:space="0" w:color="auto"/>
        <w:right w:val="none" w:sz="0" w:space="0" w:color="auto"/>
      </w:divBdr>
    </w:div>
    <w:div w:id="1757945547">
      <w:bodyDiv w:val="1"/>
      <w:marLeft w:val="0"/>
      <w:marRight w:val="0"/>
      <w:marTop w:val="0"/>
      <w:marBottom w:val="0"/>
      <w:divBdr>
        <w:top w:val="none" w:sz="0" w:space="0" w:color="auto"/>
        <w:left w:val="none" w:sz="0" w:space="0" w:color="auto"/>
        <w:bottom w:val="none" w:sz="0" w:space="0" w:color="auto"/>
        <w:right w:val="none" w:sz="0" w:space="0" w:color="auto"/>
      </w:divBdr>
    </w:div>
    <w:div w:id="1775830221">
      <w:bodyDiv w:val="1"/>
      <w:marLeft w:val="0"/>
      <w:marRight w:val="0"/>
      <w:marTop w:val="0"/>
      <w:marBottom w:val="0"/>
      <w:divBdr>
        <w:top w:val="none" w:sz="0" w:space="0" w:color="auto"/>
        <w:left w:val="none" w:sz="0" w:space="0" w:color="auto"/>
        <w:bottom w:val="none" w:sz="0" w:space="0" w:color="auto"/>
        <w:right w:val="none" w:sz="0" w:space="0" w:color="auto"/>
      </w:divBdr>
    </w:div>
    <w:div w:id="1781030859">
      <w:bodyDiv w:val="1"/>
      <w:marLeft w:val="0"/>
      <w:marRight w:val="0"/>
      <w:marTop w:val="0"/>
      <w:marBottom w:val="0"/>
      <w:divBdr>
        <w:top w:val="none" w:sz="0" w:space="0" w:color="auto"/>
        <w:left w:val="none" w:sz="0" w:space="0" w:color="auto"/>
        <w:bottom w:val="none" w:sz="0" w:space="0" w:color="auto"/>
        <w:right w:val="none" w:sz="0" w:space="0" w:color="auto"/>
      </w:divBdr>
    </w:div>
    <w:div w:id="1800293680">
      <w:bodyDiv w:val="1"/>
      <w:marLeft w:val="0"/>
      <w:marRight w:val="0"/>
      <w:marTop w:val="0"/>
      <w:marBottom w:val="0"/>
      <w:divBdr>
        <w:top w:val="none" w:sz="0" w:space="0" w:color="auto"/>
        <w:left w:val="none" w:sz="0" w:space="0" w:color="auto"/>
        <w:bottom w:val="none" w:sz="0" w:space="0" w:color="auto"/>
        <w:right w:val="none" w:sz="0" w:space="0" w:color="auto"/>
      </w:divBdr>
    </w:div>
    <w:div w:id="1812558973">
      <w:bodyDiv w:val="1"/>
      <w:marLeft w:val="0"/>
      <w:marRight w:val="0"/>
      <w:marTop w:val="0"/>
      <w:marBottom w:val="0"/>
      <w:divBdr>
        <w:top w:val="none" w:sz="0" w:space="0" w:color="auto"/>
        <w:left w:val="none" w:sz="0" w:space="0" w:color="auto"/>
        <w:bottom w:val="none" w:sz="0" w:space="0" w:color="auto"/>
        <w:right w:val="none" w:sz="0" w:space="0" w:color="auto"/>
      </w:divBdr>
    </w:div>
    <w:div w:id="1832402628">
      <w:bodyDiv w:val="1"/>
      <w:marLeft w:val="0"/>
      <w:marRight w:val="0"/>
      <w:marTop w:val="0"/>
      <w:marBottom w:val="0"/>
      <w:divBdr>
        <w:top w:val="none" w:sz="0" w:space="0" w:color="auto"/>
        <w:left w:val="none" w:sz="0" w:space="0" w:color="auto"/>
        <w:bottom w:val="none" w:sz="0" w:space="0" w:color="auto"/>
        <w:right w:val="none" w:sz="0" w:space="0" w:color="auto"/>
      </w:divBdr>
    </w:div>
    <w:div w:id="1832404911">
      <w:bodyDiv w:val="1"/>
      <w:marLeft w:val="0"/>
      <w:marRight w:val="0"/>
      <w:marTop w:val="0"/>
      <w:marBottom w:val="0"/>
      <w:divBdr>
        <w:top w:val="none" w:sz="0" w:space="0" w:color="auto"/>
        <w:left w:val="none" w:sz="0" w:space="0" w:color="auto"/>
        <w:bottom w:val="none" w:sz="0" w:space="0" w:color="auto"/>
        <w:right w:val="none" w:sz="0" w:space="0" w:color="auto"/>
      </w:divBdr>
    </w:div>
    <w:div w:id="1834029208">
      <w:bodyDiv w:val="1"/>
      <w:marLeft w:val="0"/>
      <w:marRight w:val="0"/>
      <w:marTop w:val="0"/>
      <w:marBottom w:val="0"/>
      <w:divBdr>
        <w:top w:val="none" w:sz="0" w:space="0" w:color="auto"/>
        <w:left w:val="none" w:sz="0" w:space="0" w:color="auto"/>
        <w:bottom w:val="none" w:sz="0" w:space="0" w:color="auto"/>
        <w:right w:val="none" w:sz="0" w:space="0" w:color="auto"/>
      </w:divBdr>
    </w:div>
    <w:div w:id="1851287287">
      <w:bodyDiv w:val="1"/>
      <w:marLeft w:val="0"/>
      <w:marRight w:val="0"/>
      <w:marTop w:val="0"/>
      <w:marBottom w:val="0"/>
      <w:divBdr>
        <w:top w:val="none" w:sz="0" w:space="0" w:color="auto"/>
        <w:left w:val="none" w:sz="0" w:space="0" w:color="auto"/>
        <w:bottom w:val="none" w:sz="0" w:space="0" w:color="auto"/>
        <w:right w:val="none" w:sz="0" w:space="0" w:color="auto"/>
      </w:divBdr>
    </w:div>
    <w:div w:id="1871262341">
      <w:bodyDiv w:val="1"/>
      <w:marLeft w:val="0"/>
      <w:marRight w:val="0"/>
      <w:marTop w:val="0"/>
      <w:marBottom w:val="0"/>
      <w:divBdr>
        <w:top w:val="none" w:sz="0" w:space="0" w:color="auto"/>
        <w:left w:val="none" w:sz="0" w:space="0" w:color="auto"/>
        <w:bottom w:val="none" w:sz="0" w:space="0" w:color="auto"/>
        <w:right w:val="none" w:sz="0" w:space="0" w:color="auto"/>
      </w:divBdr>
    </w:div>
    <w:div w:id="1899778967">
      <w:bodyDiv w:val="1"/>
      <w:marLeft w:val="0"/>
      <w:marRight w:val="0"/>
      <w:marTop w:val="0"/>
      <w:marBottom w:val="0"/>
      <w:divBdr>
        <w:top w:val="none" w:sz="0" w:space="0" w:color="auto"/>
        <w:left w:val="none" w:sz="0" w:space="0" w:color="auto"/>
        <w:bottom w:val="none" w:sz="0" w:space="0" w:color="auto"/>
        <w:right w:val="none" w:sz="0" w:space="0" w:color="auto"/>
      </w:divBdr>
    </w:div>
    <w:div w:id="1911455415">
      <w:bodyDiv w:val="1"/>
      <w:marLeft w:val="0"/>
      <w:marRight w:val="0"/>
      <w:marTop w:val="0"/>
      <w:marBottom w:val="0"/>
      <w:divBdr>
        <w:top w:val="none" w:sz="0" w:space="0" w:color="auto"/>
        <w:left w:val="none" w:sz="0" w:space="0" w:color="auto"/>
        <w:bottom w:val="none" w:sz="0" w:space="0" w:color="auto"/>
        <w:right w:val="none" w:sz="0" w:space="0" w:color="auto"/>
      </w:divBdr>
    </w:div>
    <w:div w:id="1920140860">
      <w:bodyDiv w:val="1"/>
      <w:marLeft w:val="0"/>
      <w:marRight w:val="0"/>
      <w:marTop w:val="0"/>
      <w:marBottom w:val="0"/>
      <w:divBdr>
        <w:top w:val="none" w:sz="0" w:space="0" w:color="auto"/>
        <w:left w:val="none" w:sz="0" w:space="0" w:color="auto"/>
        <w:bottom w:val="none" w:sz="0" w:space="0" w:color="auto"/>
        <w:right w:val="none" w:sz="0" w:space="0" w:color="auto"/>
      </w:divBdr>
    </w:div>
    <w:div w:id="1932354283">
      <w:bodyDiv w:val="1"/>
      <w:marLeft w:val="0"/>
      <w:marRight w:val="0"/>
      <w:marTop w:val="0"/>
      <w:marBottom w:val="0"/>
      <w:divBdr>
        <w:top w:val="none" w:sz="0" w:space="0" w:color="auto"/>
        <w:left w:val="none" w:sz="0" w:space="0" w:color="auto"/>
        <w:bottom w:val="none" w:sz="0" w:space="0" w:color="auto"/>
        <w:right w:val="none" w:sz="0" w:space="0" w:color="auto"/>
      </w:divBdr>
    </w:div>
    <w:div w:id="1956986103">
      <w:bodyDiv w:val="1"/>
      <w:marLeft w:val="0"/>
      <w:marRight w:val="0"/>
      <w:marTop w:val="0"/>
      <w:marBottom w:val="0"/>
      <w:divBdr>
        <w:top w:val="none" w:sz="0" w:space="0" w:color="auto"/>
        <w:left w:val="none" w:sz="0" w:space="0" w:color="auto"/>
        <w:bottom w:val="none" w:sz="0" w:space="0" w:color="auto"/>
        <w:right w:val="none" w:sz="0" w:space="0" w:color="auto"/>
      </w:divBdr>
    </w:div>
    <w:div w:id="1988626960">
      <w:bodyDiv w:val="1"/>
      <w:marLeft w:val="0"/>
      <w:marRight w:val="0"/>
      <w:marTop w:val="0"/>
      <w:marBottom w:val="0"/>
      <w:divBdr>
        <w:top w:val="none" w:sz="0" w:space="0" w:color="auto"/>
        <w:left w:val="none" w:sz="0" w:space="0" w:color="auto"/>
        <w:bottom w:val="none" w:sz="0" w:space="0" w:color="auto"/>
        <w:right w:val="none" w:sz="0" w:space="0" w:color="auto"/>
      </w:divBdr>
    </w:div>
    <w:div w:id="1992830765">
      <w:bodyDiv w:val="1"/>
      <w:marLeft w:val="0"/>
      <w:marRight w:val="0"/>
      <w:marTop w:val="0"/>
      <w:marBottom w:val="0"/>
      <w:divBdr>
        <w:top w:val="none" w:sz="0" w:space="0" w:color="auto"/>
        <w:left w:val="none" w:sz="0" w:space="0" w:color="auto"/>
        <w:bottom w:val="none" w:sz="0" w:space="0" w:color="auto"/>
        <w:right w:val="none" w:sz="0" w:space="0" w:color="auto"/>
      </w:divBdr>
    </w:div>
    <w:div w:id="2012179752">
      <w:bodyDiv w:val="1"/>
      <w:marLeft w:val="0"/>
      <w:marRight w:val="0"/>
      <w:marTop w:val="0"/>
      <w:marBottom w:val="0"/>
      <w:divBdr>
        <w:top w:val="none" w:sz="0" w:space="0" w:color="auto"/>
        <w:left w:val="none" w:sz="0" w:space="0" w:color="auto"/>
        <w:bottom w:val="none" w:sz="0" w:space="0" w:color="auto"/>
        <w:right w:val="none" w:sz="0" w:space="0" w:color="auto"/>
      </w:divBdr>
    </w:div>
    <w:div w:id="2042781085">
      <w:bodyDiv w:val="1"/>
      <w:marLeft w:val="0"/>
      <w:marRight w:val="0"/>
      <w:marTop w:val="0"/>
      <w:marBottom w:val="0"/>
      <w:divBdr>
        <w:top w:val="none" w:sz="0" w:space="0" w:color="auto"/>
        <w:left w:val="none" w:sz="0" w:space="0" w:color="auto"/>
        <w:bottom w:val="none" w:sz="0" w:space="0" w:color="auto"/>
        <w:right w:val="none" w:sz="0" w:space="0" w:color="auto"/>
      </w:divBdr>
    </w:div>
    <w:div w:id="2044744661">
      <w:bodyDiv w:val="1"/>
      <w:marLeft w:val="0"/>
      <w:marRight w:val="0"/>
      <w:marTop w:val="0"/>
      <w:marBottom w:val="0"/>
      <w:divBdr>
        <w:top w:val="none" w:sz="0" w:space="0" w:color="auto"/>
        <w:left w:val="none" w:sz="0" w:space="0" w:color="auto"/>
        <w:bottom w:val="none" w:sz="0" w:space="0" w:color="auto"/>
        <w:right w:val="none" w:sz="0" w:space="0" w:color="auto"/>
      </w:divBdr>
    </w:div>
    <w:div w:id="2069185852">
      <w:bodyDiv w:val="1"/>
      <w:marLeft w:val="0"/>
      <w:marRight w:val="0"/>
      <w:marTop w:val="0"/>
      <w:marBottom w:val="0"/>
      <w:divBdr>
        <w:top w:val="none" w:sz="0" w:space="0" w:color="auto"/>
        <w:left w:val="none" w:sz="0" w:space="0" w:color="auto"/>
        <w:bottom w:val="none" w:sz="0" w:space="0" w:color="auto"/>
        <w:right w:val="none" w:sz="0" w:space="0" w:color="auto"/>
      </w:divBdr>
    </w:div>
    <w:div w:id="2072537030">
      <w:bodyDiv w:val="1"/>
      <w:marLeft w:val="0"/>
      <w:marRight w:val="0"/>
      <w:marTop w:val="0"/>
      <w:marBottom w:val="0"/>
      <w:divBdr>
        <w:top w:val="none" w:sz="0" w:space="0" w:color="auto"/>
        <w:left w:val="none" w:sz="0" w:space="0" w:color="auto"/>
        <w:bottom w:val="none" w:sz="0" w:space="0" w:color="auto"/>
        <w:right w:val="none" w:sz="0" w:space="0" w:color="auto"/>
      </w:divBdr>
    </w:div>
    <w:div w:id="2074083612">
      <w:bodyDiv w:val="1"/>
      <w:marLeft w:val="0"/>
      <w:marRight w:val="0"/>
      <w:marTop w:val="0"/>
      <w:marBottom w:val="0"/>
      <w:divBdr>
        <w:top w:val="none" w:sz="0" w:space="0" w:color="auto"/>
        <w:left w:val="none" w:sz="0" w:space="0" w:color="auto"/>
        <w:bottom w:val="none" w:sz="0" w:space="0" w:color="auto"/>
        <w:right w:val="none" w:sz="0" w:space="0" w:color="auto"/>
      </w:divBdr>
    </w:div>
    <w:div w:id="2076201616">
      <w:bodyDiv w:val="1"/>
      <w:marLeft w:val="0"/>
      <w:marRight w:val="0"/>
      <w:marTop w:val="0"/>
      <w:marBottom w:val="0"/>
      <w:divBdr>
        <w:top w:val="none" w:sz="0" w:space="0" w:color="auto"/>
        <w:left w:val="none" w:sz="0" w:space="0" w:color="auto"/>
        <w:bottom w:val="none" w:sz="0" w:space="0" w:color="auto"/>
        <w:right w:val="none" w:sz="0" w:space="0" w:color="auto"/>
      </w:divBdr>
    </w:div>
    <w:div w:id="2076859088">
      <w:bodyDiv w:val="1"/>
      <w:marLeft w:val="0"/>
      <w:marRight w:val="0"/>
      <w:marTop w:val="0"/>
      <w:marBottom w:val="0"/>
      <w:divBdr>
        <w:top w:val="none" w:sz="0" w:space="0" w:color="auto"/>
        <w:left w:val="none" w:sz="0" w:space="0" w:color="auto"/>
        <w:bottom w:val="none" w:sz="0" w:space="0" w:color="auto"/>
        <w:right w:val="none" w:sz="0" w:space="0" w:color="auto"/>
      </w:divBdr>
    </w:div>
    <w:div w:id="2079135995">
      <w:bodyDiv w:val="1"/>
      <w:marLeft w:val="0"/>
      <w:marRight w:val="0"/>
      <w:marTop w:val="0"/>
      <w:marBottom w:val="0"/>
      <w:divBdr>
        <w:top w:val="none" w:sz="0" w:space="0" w:color="auto"/>
        <w:left w:val="none" w:sz="0" w:space="0" w:color="auto"/>
        <w:bottom w:val="none" w:sz="0" w:space="0" w:color="auto"/>
        <w:right w:val="none" w:sz="0" w:space="0" w:color="auto"/>
      </w:divBdr>
    </w:div>
    <w:div w:id="2098671216">
      <w:bodyDiv w:val="1"/>
      <w:marLeft w:val="0"/>
      <w:marRight w:val="0"/>
      <w:marTop w:val="0"/>
      <w:marBottom w:val="0"/>
      <w:divBdr>
        <w:top w:val="none" w:sz="0" w:space="0" w:color="auto"/>
        <w:left w:val="none" w:sz="0" w:space="0" w:color="auto"/>
        <w:bottom w:val="none" w:sz="0" w:space="0" w:color="auto"/>
        <w:right w:val="none" w:sz="0" w:space="0" w:color="auto"/>
      </w:divBdr>
    </w:div>
    <w:div w:id="2110735594">
      <w:bodyDiv w:val="1"/>
      <w:marLeft w:val="0"/>
      <w:marRight w:val="0"/>
      <w:marTop w:val="0"/>
      <w:marBottom w:val="0"/>
      <w:divBdr>
        <w:top w:val="none" w:sz="0" w:space="0" w:color="auto"/>
        <w:left w:val="none" w:sz="0" w:space="0" w:color="auto"/>
        <w:bottom w:val="none" w:sz="0" w:space="0" w:color="auto"/>
        <w:right w:val="none" w:sz="0" w:space="0" w:color="auto"/>
      </w:divBdr>
    </w:div>
    <w:div w:id="2141217554">
      <w:bodyDiv w:val="1"/>
      <w:marLeft w:val="0"/>
      <w:marRight w:val="0"/>
      <w:marTop w:val="0"/>
      <w:marBottom w:val="0"/>
      <w:divBdr>
        <w:top w:val="none" w:sz="0" w:space="0" w:color="auto"/>
        <w:left w:val="none" w:sz="0" w:space="0" w:color="auto"/>
        <w:bottom w:val="none" w:sz="0" w:space="0" w:color="auto"/>
        <w:right w:val="none" w:sz="0" w:space="0" w:color="auto"/>
      </w:divBdr>
    </w:div>
    <w:div w:id="21441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isys\isys-protokollregister\ProRe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BC3A-FFC0-4D5C-9496-6DB9F371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ProReg.dot</Template>
  <TotalTime>0</TotalTime>
  <Pages>1</Pages>
  <Words>418</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Pöschtli</vt:lpstr>
    </vt:vector>
  </TitlesOfParts>
  <Company>Gemeinde Sils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Pöschtli</dc:title>
  <dc:creator>Gianin Müller</dc:creator>
  <cp:lastModifiedBy>g.mueller</cp:lastModifiedBy>
  <cp:revision>3</cp:revision>
  <cp:lastPrinted>2023-09-20T05:50:00Z</cp:lastPrinted>
  <dcterms:created xsi:type="dcterms:W3CDTF">2023-11-13T06:38:00Z</dcterms:created>
  <dcterms:modified xsi:type="dcterms:W3CDTF">2023-11-17T12:40:00Z</dcterms:modified>
</cp:coreProperties>
</file>